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37B08" w14:textId="77777777" w:rsidR="008F5176" w:rsidRPr="003E6044" w:rsidRDefault="00E754C9" w:rsidP="00187C38">
      <w:pPr>
        <w:contextualSpacing/>
        <w:jc w:val="center"/>
        <w:rPr>
          <w:sz w:val="24"/>
          <w:szCs w:val="24"/>
        </w:rPr>
      </w:pPr>
      <w:bookmarkStart w:id="0" w:name="_Hlk148959237"/>
      <w:r w:rsidRPr="003E6044">
        <w:rPr>
          <w:sz w:val="24"/>
          <w:szCs w:val="24"/>
        </w:rPr>
        <w:t>Native Village of Kluti-Kaah</w:t>
      </w:r>
    </w:p>
    <w:p w14:paraId="4E73BAD8" w14:textId="77777777" w:rsidR="008F5176" w:rsidRPr="003E6044" w:rsidRDefault="008F5176" w:rsidP="00187C38">
      <w:pPr>
        <w:contextualSpacing/>
        <w:jc w:val="center"/>
        <w:rPr>
          <w:sz w:val="24"/>
          <w:szCs w:val="24"/>
        </w:rPr>
      </w:pPr>
      <w:r w:rsidRPr="003E6044">
        <w:rPr>
          <w:sz w:val="24"/>
          <w:szCs w:val="24"/>
        </w:rPr>
        <w:t>Tl'aticae'e</w:t>
      </w:r>
    </w:p>
    <w:p w14:paraId="48D3E19C" w14:textId="35BE422A" w:rsidR="00484664" w:rsidRPr="003E6044" w:rsidRDefault="000F76D9" w:rsidP="00187C38">
      <w:pPr>
        <w:contextualSpacing/>
        <w:jc w:val="center"/>
        <w:rPr>
          <w:sz w:val="24"/>
          <w:szCs w:val="24"/>
        </w:rPr>
      </w:pPr>
      <w:r w:rsidRPr="003E6044">
        <w:rPr>
          <w:noProof/>
          <w:sz w:val="24"/>
          <w:szCs w:val="24"/>
        </w:rPr>
        <w:drawing>
          <wp:inline distT="0" distB="0" distL="0" distR="0" wp14:anchorId="721ADFAA" wp14:editId="22CBD254">
            <wp:extent cx="1755775" cy="13749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2857" cy="1396182"/>
                    </a:xfrm>
                    <a:prstGeom prst="rect">
                      <a:avLst/>
                    </a:prstGeom>
                    <a:noFill/>
                  </pic:spPr>
                </pic:pic>
              </a:graphicData>
            </a:graphic>
          </wp:inline>
        </w:drawing>
      </w:r>
    </w:p>
    <w:p w14:paraId="719582A0" w14:textId="77777777" w:rsidR="001F10D7" w:rsidRPr="003E6044" w:rsidRDefault="001F10D7" w:rsidP="00187C38">
      <w:pPr>
        <w:widowControl/>
        <w:pBdr>
          <w:top w:val="nil"/>
          <w:left w:val="nil"/>
          <w:bottom w:val="nil"/>
          <w:right w:val="nil"/>
          <w:between w:val="nil"/>
        </w:pBdr>
        <w:overflowPunct/>
        <w:autoSpaceDE/>
        <w:autoSpaceDN/>
        <w:adjustRightInd/>
        <w:contextualSpacing/>
        <w:rPr>
          <w:color w:val="000000"/>
          <w:kern w:val="0"/>
          <w:sz w:val="24"/>
          <w:szCs w:val="24"/>
        </w:rPr>
      </w:pPr>
      <w:r w:rsidRPr="003E6044">
        <w:rPr>
          <w:color w:val="000000"/>
          <w:kern w:val="0"/>
          <w:sz w:val="24"/>
          <w:szCs w:val="24"/>
        </w:rPr>
        <w:t xml:space="preserve">                                                                                                                                         </w:t>
      </w:r>
    </w:p>
    <w:p w14:paraId="37A779ED" w14:textId="4BF2948C" w:rsidR="00113760" w:rsidRPr="003E6044" w:rsidRDefault="003348FF" w:rsidP="003348FF">
      <w:pPr>
        <w:widowControl/>
        <w:pBdr>
          <w:top w:val="nil"/>
          <w:left w:val="nil"/>
          <w:bottom w:val="nil"/>
          <w:right w:val="nil"/>
          <w:between w:val="nil"/>
        </w:pBdr>
        <w:tabs>
          <w:tab w:val="left" w:pos="6990"/>
        </w:tabs>
        <w:overflowPunct/>
        <w:autoSpaceDE/>
        <w:autoSpaceDN/>
        <w:adjustRightInd/>
        <w:contextualSpacing/>
        <w:rPr>
          <w:rFonts w:ascii="Times" w:hAnsi="Times"/>
          <w:color w:val="000000"/>
          <w:kern w:val="0"/>
          <w:sz w:val="24"/>
          <w:szCs w:val="24"/>
        </w:rPr>
      </w:pPr>
      <w:r>
        <w:rPr>
          <w:rFonts w:ascii="Times" w:hAnsi="Times"/>
          <w:color w:val="000000"/>
          <w:kern w:val="0"/>
          <w:sz w:val="24"/>
          <w:szCs w:val="24"/>
        </w:rPr>
        <w:tab/>
      </w:r>
    </w:p>
    <w:p w14:paraId="1E6B13F8" w14:textId="011D03C5" w:rsidR="002E1473" w:rsidRPr="002E1473" w:rsidRDefault="002E1473" w:rsidP="00187C38">
      <w:pPr>
        <w:widowControl/>
        <w:pBdr>
          <w:top w:val="nil"/>
          <w:left w:val="nil"/>
          <w:bottom w:val="nil"/>
          <w:right w:val="nil"/>
          <w:between w:val="nil"/>
        </w:pBdr>
        <w:overflowPunct/>
        <w:autoSpaceDE/>
        <w:autoSpaceDN/>
        <w:adjustRightInd/>
        <w:contextualSpacing/>
        <w:jc w:val="center"/>
        <w:rPr>
          <w:rFonts w:ascii="Arial" w:hAnsi="Arial" w:cs="Arial"/>
          <w:b/>
          <w:bCs/>
          <w:caps/>
          <w:color w:val="000000"/>
          <w:kern w:val="0"/>
          <w:sz w:val="23"/>
          <w:szCs w:val="23"/>
        </w:rPr>
      </w:pPr>
      <w:r w:rsidRPr="002E1473">
        <w:rPr>
          <w:rFonts w:ascii="Arial" w:hAnsi="Arial" w:cs="Arial"/>
          <w:b/>
          <w:bCs/>
          <w:caps/>
          <w:color w:val="000000"/>
          <w:kern w:val="0"/>
          <w:sz w:val="23"/>
          <w:szCs w:val="23"/>
        </w:rPr>
        <w:t xml:space="preserve">GYM FACILITY-USE </w:t>
      </w:r>
    </w:p>
    <w:p w14:paraId="03830228" w14:textId="0209FCC4" w:rsidR="008D67B8" w:rsidRPr="002E1473" w:rsidRDefault="002E1473" w:rsidP="00187C38">
      <w:pPr>
        <w:widowControl/>
        <w:pBdr>
          <w:top w:val="nil"/>
          <w:left w:val="nil"/>
          <w:bottom w:val="nil"/>
          <w:right w:val="nil"/>
          <w:between w:val="nil"/>
        </w:pBdr>
        <w:overflowPunct/>
        <w:autoSpaceDE/>
        <w:autoSpaceDN/>
        <w:adjustRightInd/>
        <w:contextualSpacing/>
        <w:jc w:val="center"/>
        <w:rPr>
          <w:rFonts w:ascii="Arial" w:hAnsi="Arial" w:cs="Arial"/>
          <w:b/>
          <w:bCs/>
          <w:caps/>
          <w:color w:val="000000"/>
          <w:kern w:val="0"/>
          <w:sz w:val="23"/>
          <w:szCs w:val="23"/>
        </w:rPr>
      </w:pPr>
      <w:r w:rsidRPr="00174D9D">
        <w:rPr>
          <w:rFonts w:ascii="Arial" w:hAnsi="Arial" w:cs="Arial"/>
          <w:b/>
          <w:bCs/>
          <w:caps/>
          <w:color w:val="000000"/>
          <w:kern w:val="0"/>
          <w:sz w:val="23"/>
          <w:szCs w:val="23"/>
          <w:highlight w:val="yellow"/>
        </w:rPr>
        <w:t xml:space="preserve">INDIVIDUAL </w:t>
      </w:r>
      <w:r w:rsidR="00BB43FF" w:rsidRPr="00174D9D">
        <w:rPr>
          <w:rFonts w:ascii="Arial" w:hAnsi="Arial" w:cs="Arial"/>
          <w:b/>
          <w:bCs/>
          <w:caps/>
          <w:color w:val="000000"/>
          <w:kern w:val="0"/>
          <w:sz w:val="23"/>
          <w:szCs w:val="23"/>
          <w:highlight w:val="yellow"/>
        </w:rPr>
        <w:t>liability Waiver</w:t>
      </w:r>
      <w:r w:rsidRPr="00174D9D">
        <w:rPr>
          <w:rFonts w:ascii="Arial" w:hAnsi="Arial" w:cs="Arial"/>
          <w:b/>
          <w:bCs/>
          <w:caps/>
          <w:color w:val="000000"/>
          <w:kern w:val="0"/>
          <w:sz w:val="23"/>
          <w:szCs w:val="23"/>
          <w:highlight w:val="yellow"/>
        </w:rPr>
        <w:t xml:space="preserve"> FORM</w:t>
      </w:r>
    </w:p>
    <w:p w14:paraId="612CCE7C" w14:textId="77777777" w:rsidR="00BB43FF" w:rsidRPr="002E1473" w:rsidRDefault="00BB43FF" w:rsidP="00187C38">
      <w:pPr>
        <w:widowControl/>
        <w:pBdr>
          <w:top w:val="nil"/>
          <w:left w:val="nil"/>
          <w:bottom w:val="nil"/>
          <w:right w:val="nil"/>
          <w:between w:val="nil"/>
        </w:pBdr>
        <w:overflowPunct/>
        <w:autoSpaceDE/>
        <w:autoSpaceDN/>
        <w:adjustRightInd/>
        <w:contextualSpacing/>
        <w:rPr>
          <w:rFonts w:ascii="Arial" w:hAnsi="Arial" w:cs="Arial"/>
          <w:caps/>
          <w:color w:val="000000"/>
          <w:kern w:val="0"/>
          <w:sz w:val="23"/>
          <w:szCs w:val="23"/>
        </w:rPr>
      </w:pPr>
    </w:p>
    <w:p w14:paraId="22A08D5D" w14:textId="52E72A78" w:rsidR="00A972B3" w:rsidRPr="002E1473" w:rsidRDefault="00A972B3" w:rsidP="00187C38">
      <w:pPr>
        <w:pStyle w:val="ListParagraph"/>
        <w:numPr>
          <w:ilvl w:val="0"/>
          <w:numId w:val="35"/>
        </w:numPr>
        <w:spacing w:after="183"/>
        <w:ind w:right="62"/>
        <w:rPr>
          <w:rFonts w:ascii="Arial" w:hAnsi="Arial" w:cs="Arial"/>
          <w:sz w:val="23"/>
          <w:szCs w:val="23"/>
        </w:rPr>
      </w:pPr>
      <w:r w:rsidRPr="002E1473">
        <w:rPr>
          <w:rFonts w:ascii="Arial" w:hAnsi="Arial" w:cs="Arial"/>
          <w:sz w:val="23"/>
          <w:szCs w:val="23"/>
        </w:rPr>
        <w:t>The use of tobacco, vaping, possession of firearms, possession, or use of alcohol and/or illegal drugs, fighting, betting or other forms of illegal gambling is strictly prohibited upon the NVKK Premises or within any facility.</w:t>
      </w:r>
    </w:p>
    <w:p w14:paraId="210A2A15" w14:textId="2A205EA6" w:rsidR="00A972B3" w:rsidRPr="002E1473" w:rsidRDefault="00A972B3" w:rsidP="00187C38">
      <w:pPr>
        <w:pStyle w:val="ListParagraph"/>
        <w:numPr>
          <w:ilvl w:val="0"/>
          <w:numId w:val="35"/>
        </w:numPr>
        <w:spacing w:after="183"/>
        <w:ind w:right="62"/>
        <w:rPr>
          <w:rFonts w:ascii="Arial" w:hAnsi="Arial" w:cs="Arial"/>
          <w:sz w:val="23"/>
          <w:szCs w:val="23"/>
        </w:rPr>
      </w:pPr>
      <w:r w:rsidRPr="002E1473">
        <w:rPr>
          <w:rFonts w:ascii="Arial" w:hAnsi="Arial" w:cs="Arial"/>
          <w:sz w:val="23"/>
          <w:szCs w:val="23"/>
        </w:rPr>
        <w:t>Individuals utilizing the locker rooms are responsible for providing their own padlock/combination lock. The NVKK reserves the right to cut any lock as needed.</w:t>
      </w:r>
    </w:p>
    <w:p w14:paraId="557472D2" w14:textId="19E48EAA" w:rsidR="00A972B3" w:rsidRPr="002E1473" w:rsidRDefault="00A972B3" w:rsidP="00187C38">
      <w:pPr>
        <w:pStyle w:val="ListParagraph"/>
        <w:numPr>
          <w:ilvl w:val="0"/>
          <w:numId w:val="35"/>
        </w:numPr>
        <w:spacing w:after="183"/>
        <w:ind w:right="62"/>
        <w:rPr>
          <w:rFonts w:ascii="Arial" w:hAnsi="Arial" w:cs="Arial"/>
          <w:sz w:val="23"/>
          <w:szCs w:val="23"/>
        </w:rPr>
      </w:pPr>
      <w:r w:rsidRPr="002E1473">
        <w:rPr>
          <w:rFonts w:ascii="Arial" w:hAnsi="Arial" w:cs="Arial"/>
          <w:sz w:val="23"/>
          <w:szCs w:val="23"/>
        </w:rPr>
        <w:t>NVKK is not responsible for property that is lost, stolen, or damaged while in, on, or about the premises.</w:t>
      </w:r>
    </w:p>
    <w:p w14:paraId="0C6C0D3E" w14:textId="77777777" w:rsidR="00187C38" w:rsidRDefault="00AE4B63" w:rsidP="00187C38">
      <w:pPr>
        <w:pStyle w:val="ListParagraph"/>
        <w:widowControl/>
        <w:numPr>
          <w:ilvl w:val="0"/>
          <w:numId w:val="35"/>
        </w:numPr>
        <w:overflowPunct/>
        <w:autoSpaceDE/>
        <w:autoSpaceDN/>
        <w:adjustRightInd/>
        <w:spacing w:after="437"/>
        <w:ind w:right="172"/>
        <w:jc w:val="both"/>
        <w:rPr>
          <w:rFonts w:ascii="Arial" w:hAnsi="Arial" w:cs="Arial"/>
          <w:sz w:val="23"/>
          <w:szCs w:val="23"/>
        </w:rPr>
      </w:pPr>
      <w:r w:rsidRPr="002E1473">
        <w:rPr>
          <w:rFonts w:ascii="Arial" w:hAnsi="Arial" w:cs="Arial"/>
          <w:sz w:val="23"/>
          <w:szCs w:val="23"/>
        </w:rPr>
        <w:t>The NVKK does not and shall not discriminate based on race, color, religion (creed), military status, gender, gender expression, age, sexual orientation, national origin, disability, marital status, change in marital status, pregnancy, or parenthood.</w:t>
      </w:r>
    </w:p>
    <w:p w14:paraId="3B8FB493" w14:textId="2AFD6F31" w:rsidR="00E66263" w:rsidRPr="00E66263" w:rsidRDefault="002E1473" w:rsidP="00E66263">
      <w:pPr>
        <w:pStyle w:val="ListParagraph"/>
        <w:widowControl/>
        <w:numPr>
          <w:ilvl w:val="0"/>
          <w:numId w:val="35"/>
        </w:numPr>
        <w:overflowPunct/>
        <w:autoSpaceDE/>
        <w:autoSpaceDN/>
        <w:adjustRightInd/>
        <w:spacing w:after="437"/>
        <w:ind w:right="172"/>
        <w:jc w:val="both"/>
        <w:rPr>
          <w:rFonts w:ascii="Arial" w:hAnsi="Arial" w:cs="Arial"/>
          <w:sz w:val="23"/>
          <w:szCs w:val="23"/>
        </w:rPr>
      </w:pPr>
      <w:r w:rsidRPr="00187C38">
        <w:rPr>
          <w:rFonts w:ascii="Arial" w:hAnsi="Arial" w:cs="Arial"/>
          <w:b/>
          <w:bCs/>
          <w:color w:val="FF0000"/>
          <w:sz w:val="23"/>
          <w:szCs w:val="23"/>
        </w:rPr>
        <w:t>All children under the age of 18</w:t>
      </w:r>
      <w:r w:rsidR="00E604DD">
        <w:rPr>
          <w:rFonts w:ascii="Arial" w:hAnsi="Arial" w:cs="Arial"/>
          <w:b/>
          <w:bCs/>
          <w:color w:val="FF0000"/>
          <w:sz w:val="23"/>
          <w:szCs w:val="23"/>
        </w:rPr>
        <w:t xml:space="preserve"> years-old</w:t>
      </w:r>
      <w:r w:rsidRPr="00187C38">
        <w:rPr>
          <w:rFonts w:ascii="Arial" w:hAnsi="Arial" w:cs="Arial"/>
          <w:b/>
          <w:bCs/>
          <w:color w:val="FF0000"/>
          <w:sz w:val="23"/>
          <w:szCs w:val="23"/>
        </w:rPr>
        <w:t xml:space="preserve"> MUST </w:t>
      </w:r>
      <w:proofErr w:type="gramStart"/>
      <w:r w:rsidRPr="00187C38">
        <w:rPr>
          <w:rFonts w:ascii="Arial" w:hAnsi="Arial" w:cs="Arial"/>
          <w:b/>
          <w:bCs/>
          <w:color w:val="FF0000"/>
          <w:sz w:val="23"/>
          <w:szCs w:val="23"/>
        </w:rPr>
        <w:t>BE</w:t>
      </w:r>
      <w:proofErr w:type="gramEnd"/>
      <w:r w:rsidRPr="00187C38">
        <w:rPr>
          <w:rFonts w:ascii="Arial" w:hAnsi="Arial" w:cs="Arial"/>
          <w:b/>
          <w:bCs/>
          <w:color w:val="FF0000"/>
          <w:sz w:val="23"/>
          <w:szCs w:val="23"/>
        </w:rPr>
        <w:t xml:space="preserve"> ACCOMPANY and SUPERVISED BY A PARENT/GUARDIAN </w:t>
      </w:r>
      <w:r w:rsidRPr="00187C38">
        <w:rPr>
          <w:rFonts w:ascii="Arial" w:hAnsi="Arial" w:cs="Arial"/>
          <w:b/>
          <w:bCs/>
          <w:color w:val="FF0000"/>
          <w:sz w:val="23"/>
          <w:szCs w:val="23"/>
          <w:u w:val="single" w:color="000000"/>
        </w:rPr>
        <w:t>AT ALL TIMES</w:t>
      </w:r>
      <w:r w:rsidRPr="00187C38">
        <w:rPr>
          <w:rFonts w:ascii="Arial" w:hAnsi="Arial" w:cs="Arial"/>
          <w:b/>
          <w:bCs/>
          <w:color w:val="FF0000"/>
          <w:sz w:val="23"/>
          <w:szCs w:val="23"/>
        </w:rPr>
        <w:t xml:space="preserve"> WITHIN THE NVKK FACILITIES.</w:t>
      </w:r>
    </w:p>
    <w:p w14:paraId="4D8C79ED" w14:textId="77777777" w:rsidR="00E66263" w:rsidRDefault="00E66263" w:rsidP="00E66263">
      <w:pPr>
        <w:pStyle w:val="ListParagraph"/>
        <w:widowControl/>
        <w:overflowPunct/>
        <w:autoSpaceDE/>
        <w:autoSpaceDN/>
        <w:adjustRightInd/>
        <w:spacing w:after="437"/>
        <w:ind w:right="172"/>
        <w:jc w:val="both"/>
        <w:rPr>
          <w:rFonts w:ascii="Arial" w:hAnsi="Arial" w:cs="Arial"/>
          <w:b/>
          <w:bCs/>
          <w:color w:val="FF0000"/>
          <w:sz w:val="23"/>
          <w:szCs w:val="23"/>
        </w:rPr>
      </w:pPr>
    </w:p>
    <w:p w14:paraId="6402C618" w14:textId="4876C572" w:rsidR="00187C38" w:rsidRPr="00E66263" w:rsidRDefault="00E66263" w:rsidP="00E66263">
      <w:pPr>
        <w:pStyle w:val="ListParagraph"/>
        <w:widowControl/>
        <w:overflowPunct/>
        <w:autoSpaceDE/>
        <w:autoSpaceDN/>
        <w:adjustRightInd/>
        <w:spacing w:after="437"/>
        <w:ind w:right="172"/>
        <w:jc w:val="center"/>
        <w:rPr>
          <w:rFonts w:ascii="Arial" w:hAnsi="Arial" w:cs="Arial"/>
          <w:sz w:val="22"/>
          <w:szCs w:val="22"/>
        </w:rPr>
      </w:pPr>
      <w:r w:rsidRPr="00E66263">
        <w:rPr>
          <w:rFonts w:ascii="Arial" w:hAnsi="Arial" w:cs="Arial"/>
          <w:b/>
          <w:bCs/>
          <w:caps/>
          <w:sz w:val="22"/>
          <w:szCs w:val="22"/>
          <w:u w:val="single"/>
        </w:rPr>
        <w:t>Gym &amp; Bleacher Guidelines</w:t>
      </w:r>
    </w:p>
    <w:p w14:paraId="5E96538A" w14:textId="18B9D26A" w:rsidR="00187C38" w:rsidRPr="00187C38" w:rsidRDefault="00187C38" w:rsidP="00187C38">
      <w:pPr>
        <w:pStyle w:val="ListParagraph"/>
        <w:widowControl/>
        <w:numPr>
          <w:ilvl w:val="0"/>
          <w:numId w:val="36"/>
        </w:numPr>
        <w:overflowPunct/>
        <w:autoSpaceDE/>
        <w:autoSpaceDN/>
        <w:adjustRightInd/>
        <w:spacing w:after="437"/>
        <w:ind w:right="172"/>
        <w:rPr>
          <w:rFonts w:ascii="Arial" w:hAnsi="Arial" w:cs="Arial"/>
          <w:sz w:val="23"/>
          <w:szCs w:val="23"/>
        </w:rPr>
      </w:pPr>
      <w:r w:rsidRPr="00187C38">
        <w:rPr>
          <w:rFonts w:ascii="Arial" w:hAnsi="Arial" w:cs="Arial"/>
          <w:sz w:val="23"/>
          <w:szCs w:val="23"/>
        </w:rPr>
        <w:t xml:space="preserve">Proper athletic shoes (non-marking tennis shoes) must be worn at all times on the gym floor. Examples of prohibited shoes include, but are not limited to, high </w:t>
      </w:r>
      <w:r w:rsidR="00E604DD" w:rsidRPr="00187C38">
        <w:rPr>
          <w:rFonts w:ascii="Arial" w:hAnsi="Arial" w:cs="Arial"/>
          <w:sz w:val="23"/>
          <w:szCs w:val="23"/>
        </w:rPr>
        <w:t>heels</w:t>
      </w:r>
      <w:r w:rsidRPr="00187C38">
        <w:rPr>
          <w:rFonts w:ascii="Arial" w:hAnsi="Arial" w:cs="Arial"/>
          <w:sz w:val="23"/>
          <w:szCs w:val="23"/>
        </w:rPr>
        <w:t>, cleats, sandals, stocking feet and/or hard-sole shoes.</w:t>
      </w:r>
    </w:p>
    <w:p w14:paraId="6208ACAD" w14:textId="4ABA0770" w:rsidR="00187C38" w:rsidRPr="00187C38" w:rsidRDefault="00187C38" w:rsidP="00187C38">
      <w:pPr>
        <w:pStyle w:val="ListParagraph"/>
        <w:widowControl/>
        <w:numPr>
          <w:ilvl w:val="0"/>
          <w:numId w:val="36"/>
        </w:numPr>
        <w:overflowPunct/>
        <w:autoSpaceDE/>
        <w:autoSpaceDN/>
        <w:adjustRightInd/>
        <w:spacing w:after="437"/>
        <w:ind w:right="172"/>
        <w:rPr>
          <w:rFonts w:ascii="Arial" w:hAnsi="Arial" w:cs="Arial"/>
          <w:sz w:val="23"/>
          <w:szCs w:val="23"/>
        </w:rPr>
      </w:pPr>
      <w:r w:rsidRPr="00187C38">
        <w:rPr>
          <w:rFonts w:ascii="Arial" w:hAnsi="Arial" w:cs="Arial"/>
          <w:sz w:val="23"/>
          <w:szCs w:val="23"/>
        </w:rPr>
        <w:t>Disassembling or moving equipment that has been set up is prohibited.</w:t>
      </w:r>
    </w:p>
    <w:p w14:paraId="0705C756" w14:textId="77777777" w:rsidR="00187C38" w:rsidRPr="00187C38" w:rsidRDefault="00187C38" w:rsidP="00187C38">
      <w:pPr>
        <w:pStyle w:val="ListParagraph"/>
        <w:widowControl/>
        <w:numPr>
          <w:ilvl w:val="0"/>
          <w:numId w:val="36"/>
        </w:numPr>
        <w:overflowPunct/>
        <w:autoSpaceDE/>
        <w:autoSpaceDN/>
        <w:adjustRightInd/>
        <w:spacing w:after="437"/>
        <w:ind w:right="172"/>
        <w:rPr>
          <w:rFonts w:ascii="Arial" w:hAnsi="Arial" w:cs="Arial"/>
          <w:sz w:val="23"/>
          <w:szCs w:val="23"/>
        </w:rPr>
      </w:pPr>
      <w:r w:rsidRPr="00187C38">
        <w:rPr>
          <w:rFonts w:ascii="Arial" w:hAnsi="Arial" w:cs="Arial"/>
          <w:sz w:val="23"/>
          <w:szCs w:val="23"/>
        </w:rPr>
        <w:t>Food and beverages are prohibited in the gym, except for non-glass bottles containing only water. Liquids damage wood floors, sodas and juice will not be permitted. If water is spilled, the area must be cleaned up immediately. The use of household cleaning products on the gym floor is strictly prohibited.</w:t>
      </w:r>
    </w:p>
    <w:p w14:paraId="5B7430DC" w14:textId="1EA45D52" w:rsidR="00187C38" w:rsidRPr="00187C38" w:rsidRDefault="00187C38" w:rsidP="00187C38">
      <w:pPr>
        <w:pStyle w:val="ListParagraph"/>
        <w:widowControl/>
        <w:numPr>
          <w:ilvl w:val="0"/>
          <w:numId w:val="36"/>
        </w:numPr>
        <w:overflowPunct/>
        <w:autoSpaceDE/>
        <w:autoSpaceDN/>
        <w:adjustRightInd/>
        <w:spacing w:after="437"/>
        <w:ind w:right="172"/>
        <w:rPr>
          <w:rFonts w:ascii="Arial" w:hAnsi="Arial" w:cs="Arial"/>
          <w:sz w:val="23"/>
          <w:szCs w:val="23"/>
        </w:rPr>
      </w:pPr>
      <w:r w:rsidRPr="00187C38">
        <w:rPr>
          <w:rFonts w:ascii="Arial" w:hAnsi="Arial" w:cs="Arial"/>
          <w:sz w:val="23"/>
          <w:szCs w:val="23"/>
        </w:rPr>
        <w:t>All food is prohibited in the gym. In the event of concessions sold, the Common Area will be designated for eating.</w:t>
      </w:r>
    </w:p>
    <w:p w14:paraId="771DC5F4" w14:textId="419D9529" w:rsidR="00187C38" w:rsidRPr="00187C38" w:rsidRDefault="00187C38" w:rsidP="00187C38">
      <w:pPr>
        <w:pStyle w:val="ListParagraph"/>
        <w:widowControl/>
        <w:numPr>
          <w:ilvl w:val="0"/>
          <w:numId w:val="36"/>
        </w:numPr>
        <w:overflowPunct/>
        <w:autoSpaceDE/>
        <w:autoSpaceDN/>
        <w:adjustRightInd/>
        <w:spacing w:after="437"/>
        <w:ind w:right="172"/>
        <w:rPr>
          <w:rFonts w:ascii="Arial" w:hAnsi="Arial" w:cs="Arial"/>
          <w:sz w:val="23"/>
          <w:szCs w:val="23"/>
        </w:rPr>
      </w:pPr>
      <w:r w:rsidRPr="00187C38">
        <w:rPr>
          <w:rFonts w:ascii="Arial" w:hAnsi="Arial" w:cs="Arial"/>
          <w:sz w:val="23"/>
          <w:szCs w:val="23"/>
        </w:rPr>
        <w:t>Grabbing or hanging on the net or rim is strictly prohibited due to the risk of injury and potential damage to the equipment.</w:t>
      </w:r>
    </w:p>
    <w:p w14:paraId="4AB1D321" w14:textId="5DFD5D30" w:rsidR="00187C38" w:rsidRPr="00187C38" w:rsidRDefault="00187C38" w:rsidP="00187C38">
      <w:pPr>
        <w:pStyle w:val="ListParagraph"/>
        <w:widowControl/>
        <w:numPr>
          <w:ilvl w:val="0"/>
          <w:numId w:val="36"/>
        </w:numPr>
        <w:overflowPunct/>
        <w:autoSpaceDE/>
        <w:autoSpaceDN/>
        <w:adjustRightInd/>
        <w:spacing w:after="437"/>
        <w:ind w:right="172"/>
        <w:rPr>
          <w:rFonts w:ascii="Arial" w:hAnsi="Arial" w:cs="Arial"/>
          <w:sz w:val="23"/>
          <w:szCs w:val="23"/>
        </w:rPr>
      </w:pPr>
      <w:r w:rsidRPr="00187C38">
        <w:rPr>
          <w:rFonts w:ascii="Arial" w:hAnsi="Arial" w:cs="Arial"/>
          <w:sz w:val="23"/>
          <w:szCs w:val="23"/>
        </w:rPr>
        <w:t>Bicycles, skateboards, roller skates, rollerblades, electric and non-electric scooters are prohibited.</w:t>
      </w:r>
    </w:p>
    <w:p w14:paraId="2C07E662" w14:textId="688BDAC7" w:rsidR="00187C38" w:rsidRPr="00187C38" w:rsidRDefault="00187C38" w:rsidP="00187C38">
      <w:pPr>
        <w:pStyle w:val="ListParagraph"/>
        <w:widowControl/>
        <w:numPr>
          <w:ilvl w:val="0"/>
          <w:numId w:val="36"/>
        </w:numPr>
        <w:overflowPunct/>
        <w:autoSpaceDE/>
        <w:autoSpaceDN/>
        <w:adjustRightInd/>
        <w:spacing w:after="437"/>
        <w:ind w:right="172"/>
        <w:rPr>
          <w:rFonts w:ascii="Arial" w:hAnsi="Arial" w:cs="Arial"/>
          <w:sz w:val="23"/>
          <w:szCs w:val="23"/>
        </w:rPr>
      </w:pPr>
      <w:r w:rsidRPr="00187C38">
        <w:rPr>
          <w:rFonts w:ascii="Arial" w:hAnsi="Arial" w:cs="Arial"/>
          <w:sz w:val="23"/>
          <w:szCs w:val="23"/>
        </w:rPr>
        <w:t>Baseball, football and other activities or equipment deemed unsafe in the gymnasium are prohibited.</w:t>
      </w:r>
    </w:p>
    <w:p w14:paraId="4D8F50DB" w14:textId="3C6F8EEF" w:rsidR="00187C38" w:rsidRPr="00187C38" w:rsidRDefault="00187C38" w:rsidP="00187C38">
      <w:pPr>
        <w:pStyle w:val="ListParagraph"/>
        <w:widowControl/>
        <w:numPr>
          <w:ilvl w:val="0"/>
          <w:numId w:val="36"/>
        </w:numPr>
        <w:overflowPunct/>
        <w:autoSpaceDE/>
        <w:autoSpaceDN/>
        <w:adjustRightInd/>
        <w:spacing w:after="437"/>
        <w:ind w:right="172"/>
        <w:rPr>
          <w:rFonts w:ascii="Arial" w:hAnsi="Arial" w:cs="Arial"/>
          <w:sz w:val="23"/>
          <w:szCs w:val="23"/>
        </w:rPr>
      </w:pPr>
      <w:r w:rsidRPr="00187C38">
        <w:rPr>
          <w:rFonts w:ascii="Arial" w:hAnsi="Arial" w:cs="Arial"/>
          <w:sz w:val="23"/>
          <w:szCs w:val="23"/>
        </w:rPr>
        <w:t>Good sportsmanship and proper conduct are expected by all users.</w:t>
      </w:r>
    </w:p>
    <w:p w14:paraId="7634AEA9" w14:textId="2E9321BA" w:rsidR="00187C38" w:rsidRPr="00187C38" w:rsidRDefault="00187C38" w:rsidP="00187C38">
      <w:pPr>
        <w:pStyle w:val="ListParagraph"/>
        <w:widowControl/>
        <w:numPr>
          <w:ilvl w:val="0"/>
          <w:numId w:val="36"/>
        </w:numPr>
        <w:overflowPunct/>
        <w:autoSpaceDE/>
        <w:autoSpaceDN/>
        <w:adjustRightInd/>
        <w:spacing w:after="437"/>
        <w:ind w:right="172"/>
        <w:rPr>
          <w:rFonts w:ascii="Arial" w:hAnsi="Arial" w:cs="Arial"/>
          <w:sz w:val="23"/>
          <w:szCs w:val="23"/>
        </w:rPr>
      </w:pPr>
      <w:r w:rsidRPr="00187C38">
        <w:rPr>
          <w:rFonts w:ascii="Arial" w:hAnsi="Arial" w:cs="Arial"/>
          <w:sz w:val="23"/>
          <w:szCs w:val="23"/>
        </w:rPr>
        <w:t>Disorderly conduct, abuse of the facility and equipment is not permitted.</w:t>
      </w:r>
    </w:p>
    <w:p w14:paraId="7BA0F18B" w14:textId="063005DD" w:rsidR="00187C38" w:rsidRPr="00187C38" w:rsidRDefault="00187C38" w:rsidP="00187C38">
      <w:pPr>
        <w:pStyle w:val="ListParagraph"/>
        <w:widowControl/>
        <w:numPr>
          <w:ilvl w:val="0"/>
          <w:numId w:val="36"/>
        </w:numPr>
        <w:overflowPunct/>
        <w:autoSpaceDE/>
        <w:autoSpaceDN/>
        <w:adjustRightInd/>
        <w:spacing w:after="437"/>
        <w:ind w:right="172"/>
        <w:rPr>
          <w:rFonts w:ascii="Arial" w:hAnsi="Arial" w:cs="Arial"/>
          <w:sz w:val="23"/>
          <w:szCs w:val="23"/>
        </w:rPr>
      </w:pPr>
      <w:r w:rsidRPr="00187C38">
        <w:rPr>
          <w:rFonts w:ascii="Arial" w:hAnsi="Arial" w:cs="Arial"/>
          <w:sz w:val="23"/>
          <w:szCs w:val="23"/>
        </w:rPr>
        <w:t>Screaming, yelling, or use of offensive language will not be permitted.</w:t>
      </w:r>
    </w:p>
    <w:p w14:paraId="646D7E95" w14:textId="2CB9BB7E" w:rsidR="00A972B3" w:rsidRDefault="00D93139" w:rsidP="00187C38">
      <w:pPr>
        <w:spacing w:after="183"/>
        <w:ind w:right="62"/>
        <w:contextualSpacing/>
        <w:rPr>
          <w:rFonts w:ascii="Arial" w:hAnsi="Arial" w:cs="Arial"/>
          <w:sz w:val="23"/>
          <w:szCs w:val="23"/>
        </w:rPr>
      </w:pPr>
      <w:r w:rsidRPr="002E1473">
        <w:rPr>
          <w:rFonts w:ascii="Arial" w:hAnsi="Arial" w:cs="Arial"/>
          <w:sz w:val="23"/>
          <w:szCs w:val="23"/>
        </w:rPr>
        <w:lastRenderedPageBreak/>
        <w:t>I further agree that, in the event that the NVKK deems it necessary to administer emergency first aid, CPR or AED or to remove me from its facility or premises or to seek emergency medical care for me that, by signing this document, I am giving the NVKK permission to:  administer emergency first aid or CPR or AED, secure emergency transport or medical care and/or disclose any medical information it may have about me to any health care provider which may become involved in my care, treatment or removal from the NVKK.  By signing this document</w:t>
      </w:r>
      <w:r w:rsidR="00E604DD">
        <w:rPr>
          <w:rFonts w:ascii="Arial" w:hAnsi="Arial" w:cs="Arial"/>
          <w:sz w:val="23"/>
          <w:szCs w:val="23"/>
        </w:rPr>
        <w:t>,</w:t>
      </w:r>
      <w:r w:rsidRPr="002E1473">
        <w:rPr>
          <w:rFonts w:ascii="Arial" w:hAnsi="Arial" w:cs="Arial"/>
          <w:sz w:val="23"/>
          <w:szCs w:val="23"/>
        </w:rPr>
        <w:t xml:space="preserve"> I am waiving any right to object to or bring any type of action or claim against the NVKK for its administration of emergency first aid or CPR or AED, or for securing emergency transport or medical care and/or for the disclosure of personal medical information it may have about me to any </w:t>
      </w:r>
      <w:r w:rsidR="00E604DD" w:rsidRPr="002E1473">
        <w:rPr>
          <w:rFonts w:ascii="Arial" w:hAnsi="Arial" w:cs="Arial"/>
          <w:sz w:val="23"/>
          <w:szCs w:val="23"/>
        </w:rPr>
        <w:t>health-related</w:t>
      </w:r>
      <w:r w:rsidRPr="002E1473">
        <w:rPr>
          <w:rFonts w:ascii="Arial" w:hAnsi="Arial" w:cs="Arial"/>
          <w:sz w:val="23"/>
          <w:szCs w:val="23"/>
        </w:rPr>
        <w:t xml:space="preserve"> person who becomes involved in my care or removal from the NVKK.  </w:t>
      </w:r>
    </w:p>
    <w:p w14:paraId="2B9EBF85" w14:textId="77777777" w:rsidR="00187C38" w:rsidRPr="002E1473" w:rsidRDefault="00187C38" w:rsidP="00187C38">
      <w:pPr>
        <w:spacing w:after="183"/>
        <w:ind w:right="62"/>
        <w:contextualSpacing/>
        <w:rPr>
          <w:rFonts w:ascii="Arial" w:hAnsi="Arial" w:cs="Arial"/>
          <w:sz w:val="23"/>
          <w:szCs w:val="23"/>
        </w:rPr>
      </w:pPr>
    </w:p>
    <w:p w14:paraId="0640973C" w14:textId="5C99608A" w:rsidR="00D93139" w:rsidRDefault="00D93139" w:rsidP="00187C38">
      <w:pPr>
        <w:spacing w:after="183"/>
        <w:ind w:right="62"/>
        <w:contextualSpacing/>
        <w:rPr>
          <w:rFonts w:ascii="Arial" w:hAnsi="Arial" w:cs="Arial"/>
          <w:sz w:val="23"/>
          <w:szCs w:val="23"/>
        </w:rPr>
      </w:pPr>
      <w:r w:rsidRPr="002E1473">
        <w:rPr>
          <w:rFonts w:ascii="Arial" w:hAnsi="Arial" w:cs="Arial"/>
          <w:sz w:val="23"/>
          <w:szCs w:val="23"/>
        </w:rPr>
        <w:t>I hereby voluntarily release, forever discharge, and agree to indemnify and hold harmless the NVKK from any and all claims, demands, or causes of action, which are in any way connected with my participation in this activity or my use of the NVKK equipment or facilities, including any such Claims which allege any theory of negligence including negligent acts or omissions of the NVKK. What I am agreeing to in this clause is that, beyond the legal application of the inherent risk and assumption of the risk provisions, this separate provision means I am waiving all claims I might have against the NVKK sounding in negligence.  I agree that the specific risks of death, injury or other property damage are clear and unambiguous to me and that, even if a specific mechanism of injury is not listed in this NVKK Release and Waiver Contract document it is my express agreement not to the NVKK liable for negligence related to my death or injury or any other style of damage.</w:t>
      </w:r>
    </w:p>
    <w:p w14:paraId="469D575A" w14:textId="77777777" w:rsidR="00187C38" w:rsidRPr="002E1473" w:rsidRDefault="00187C38" w:rsidP="00187C38">
      <w:pPr>
        <w:spacing w:after="183"/>
        <w:ind w:right="62"/>
        <w:contextualSpacing/>
        <w:rPr>
          <w:rFonts w:ascii="Arial" w:hAnsi="Arial" w:cs="Arial"/>
          <w:sz w:val="23"/>
          <w:szCs w:val="23"/>
        </w:rPr>
      </w:pPr>
    </w:p>
    <w:p w14:paraId="0F90E8B5" w14:textId="2669182C" w:rsidR="00D93139" w:rsidRPr="002E1473" w:rsidRDefault="00D93139" w:rsidP="00187C38">
      <w:pPr>
        <w:contextualSpacing/>
        <w:rPr>
          <w:rFonts w:ascii="Arial" w:hAnsi="Arial" w:cs="Arial"/>
          <w:sz w:val="23"/>
          <w:szCs w:val="23"/>
        </w:rPr>
      </w:pPr>
      <w:r w:rsidRPr="002E1473">
        <w:rPr>
          <w:rFonts w:ascii="Arial" w:hAnsi="Arial" w:cs="Arial"/>
          <w:sz w:val="23"/>
          <w:szCs w:val="23"/>
        </w:rPr>
        <w:t xml:space="preserve">By signing this document, I acknowledge that if anyone is hurt or killed or property is damaged during my participation in or use of the NVKK activities or premises or facilities or rental equipment, I may be found by a court of law to have waived my right to maintain a lawsuit against the NVKK.    </w:t>
      </w:r>
    </w:p>
    <w:p w14:paraId="5917BF20" w14:textId="77777777" w:rsidR="00A972B3" w:rsidRPr="002E1473" w:rsidRDefault="00A972B3" w:rsidP="00187C38">
      <w:pPr>
        <w:contextualSpacing/>
        <w:rPr>
          <w:rFonts w:ascii="Arial" w:hAnsi="Arial" w:cs="Arial"/>
          <w:sz w:val="23"/>
          <w:szCs w:val="23"/>
        </w:rPr>
      </w:pPr>
    </w:p>
    <w:p w14:paraId="03CE0EC7" w14:textId="13199FE5" w:rsidR="00A972B3" w:rsidRPr="0065519E" w:rsidRDefault="00A972B3" w:rsidP="00187C38">
      <w:pPr>
        <w:contextualSpacing/>
        <w:rPr>
          <w:rFonts w:ascii="Arial" w:hAnsi="Arial" w:cs="Arial"/>
          <w:i/>
          <w:iCs/>
          <w:sz w:val="23"/>
          <w:szCs w:val="23"/>
        </w:rPr>
      </w:pPr>
      <w:r w:rsidRPr="0065519E">
        <w:rPr>
          <w:rFonts w:ascii="Arial" w:hAnsi="Arial" w:cs="Arial"/>
          <w:i/>
          <w:iCs/>
          <w:sz w:val="23"/>
          <w:szCs w:val="23"/>
        </w:rPr>
        <w:t>Tsin’aen (Thank you) for helping us take care of our facility.</w:t>
      </w:r>
    </w:p>
    <w:p w14:paraId="4E54087A" w14:textId="77777777" w:rsidR="0065519E" w:rsidRDefault="0065519E" w:rsidP="00187C38">
      <w:pPr>
        <w:contextualSpacing/>
        <w:rPr>
          <w:rFonts w:ascii="Arial" w:hAnsi="Arial" w:cs="Arial"/>
          <w:sz w:val="23"/>
          <w:szCs w:val="23"/>
        </w:rPr>
      </w:pPr>
    </w:p>
    <w:p w14:paraId="40567446" w14:textId="4FB7841C" w:rsidR="0065519E" w:rsidRPr="0065519E" w:rsidRDefault="0065519E" w:rsidP="00187C38">
      <w:pPr>
        <w:contextualSpacing/>
        <w:rPr>
          <w:rFonts w:ascii="Arial" w:hAnsi="Arial" w:cs="Arial"/>
          <w:b/>
          <w:bCs/>
          <w:sz w:val="23"/>
          <w:szCs w:val="23"/>
        </w:rPr>
      </w:pPr>
      <w:r w:rsidRPr="0065519E">
        <w:rPr>
          <w:rFonts w:ascii="Arial" w:hAnsi="Arial" w:cs="Arial"/>
          <w:b/>
          <w:bCs/>
          <w:sz w:val="23"/>
          <w:szCs w:val="23"/>
        </w:rPr>
        <w:t xml:space="preserve">I HAVE HAD SUFFICIENT OPPORTUNITY TO READ THIS ENTIRE DOCUMENT. I HAVE READ AND UNDERSTOOD IT, AND I AGREE TO BE BOUND BY ITS TERMS.  </w:t>
      </w:r>
    </w:p>
    <w:p w14:paraId="5E14F1A2" w14:textId="134B9B8D" w:rsidR="00D93139" w:rsidRPr="002E1473" w:rsidRDefault="00D93139" w:rsidP="00E604DD">
      <w:pPr>
        <w:contextualSpacing/>
        <w:jc w:val="center"/>
        <w:rPr>
          <w:rFonts w:ascii="Arial" w:hAnsi="Arial" w:cs="Arial"/>
          <w:sz w:val="23"/>
          <w:szCs w:val="23"/>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9"/>
        <w:gridCol w:w="169"/>
        <w:gridCol w:w="82"/>
        <w:gridCol w:w="315"/>
        <w:gridCol w:w="65"/>
        <w:gridCol w:w="121"/>
        <w:gridCol w:w="540"/>
        <w:gridCol w:w="3357"/>
        <w:gridCol w:w="773"/>
      </w:tblGrid>
      <w:tr w:rsidR="00A972B3" w:rsidRPr="002E1473" w14:paraId="4F6266A4" w14:textId="0A99541A" w:rsidTr="00187C38">
        <w:trPr>
          <w:trHeight w:val="432"/>
          <w:jc w:val="center"/>
        </w:trPr>
        <w:tc>
          <w:tcPr>
            <w:tcW w:w="4948" w:type="dxa"/>
            <w:gridSpan w:val="2"/>
            <w:vAlign w:val="bottom"/>
          </w:tcPr>
          <w:p w14:paraId="549E2F66" w14:textId="6704117C" w:rsidR="00A972B3" w:rsidRPr="002E1473" w:rsidRDefault="00A972B3" w:rsidP="00187C38">
            <w:pPr>
              <w:contextualSpacing/>
              <w:rPr>
                <w:rFonts w:ascii="Arial" w:hAnsi="Arial" w:cs="Arial"/>
                <w:sz w:val="23"/>
                <w:szCs w:val="23"/>
              </w:rPr>
            </w:pPr>
            <w:r w:rsidRPr="002E1473">
              <w:rPr>
                <w:rFonts w:ascii="Arial" w:hAnsi="Arial" w:cs="Arial"/>
                <w:sz w:val="23"/>
                <w:szCs w:val="23"/>
              </w:rPr>
              <w:t>__________________________________</w:t>
            </w:r>
          </w:p>
        </w:tc>
        <w:tc>
          <w:tcPr>
            <w:tcW w:w="462" w:type="dxa"/>
            <w:gridSpan w:val="3"/>
            <w:vAlign w:val="bottom"/>
          </w:tcPr>
          <w:p w14:paraId="538D3DD6" w14:textId="77777777" w:rsidR="00A972B3" w:rsidRPr="002E1473" w:rsidRDefault="00A972B3" w:rsidP="00187C38">
            <w:pPr>
              <w:contextualSpacing/>
              <w:rPr>
                <w:rFonts w:ascii="Arial" w:hAnsi="Arial" w:cs="Arial"/>
                <w:sz w:val="23"/>
                <w:szCs w:val="23"/>
              </w:rPr>
            </w:pPr>
          </w:p>
        </w:tc>
        <w:tc>
          <w:tcPr>
            <w:tcW w:w="4791" w:type="dxa"/>
            <w:gridSpan w:val="4"/>
            <w:vAlign w:val="bottom"/>
          </w:tcPr>
          <w:p w14:paraId="373C0D1D" w14:textId="3D2FE262" w:rsidR="00A972B3" w:rsidRPr="002E1473" w:rsidRDefault="00A972B3" w:rsidP="00187C38">
            <w:pPr>
              <w:contextualSpacing/>
              <w:rPr>
                <w:rFonts w:ascii="Arial" w:hAnsi="Arial" w:cs="Arial"/>
                <w:sz w:val="23"/>
                <w:szCs w:val="23"/>
              </w:rPr>
            </w:pPr>
            <w:r w:rsidRPr="002E1473">
              <w:rPr>
                <w:rFonts w:ascii="Arial" w:hAnsi="Arial" w:cs="Arial"/>
                <w:sz w:val="23"/>
                <w:szCs w:val="23"/>
              </w:rPr>
              <w:t>__________________________________</w:t>
            </w:r>
          </w:p>
        </w:tc>
      </w:tr>
      <w:tr w:rsidR="00A972B3" w:rsidRPr="002E1473" w14:paraId="5FC0080A" w14:textId="15CFD6B2" w:rsidTr="00187C38">
        <w:trPr>
          <w:trHeight w:val="432"/>
          <w:jc w:val="center"/>
        </w:trPr>
        <w:tc>
          <w:tcPr>
            <w:tcW w:w="4948" w:type="dxa"/>
            <w:gridSpan w:val="2"/>
          </w:tcPr>
          <w:p w14:paraId="19EF23FC" w14:textId="11E70223" w:rsidR="00A972B3" w:rsidRPr="002E1473" w:rsidRDefault="00A972B3" w:rsidP="00187C38">
            <w:pPr>
              <w:contextualSpacing/>
              <w:jc w:val="center"/>
              <w:rPr>
                <w:rFonts w:ascii="Arial" w:hAnsi="Arial" w:cs="Arial"/>
                <w:caps/>
                <w:sz w:val="23"/>
                <w:szCs w:val="23"/>
              </w:rPr>
            </w:pPr>
            <w:r w:rsidRPr="002E1473">
              <w:rPr>
                <w:rFonts w:ascii="Arial" w:hAnsi="Arial" w:cs="Arial"/>
                <w:caps/>
                <w:sz w:val="23"/>
                <w:szCs w:val="23"/>
              </w:rPr>
              <w:t>Participant Signature</w:t>
            </w:r>
          </w:p>
        </w:tc>
        <w:tc>
          <w:tcPr>
            <w:tcW w:w="462" w:type="dxa"/>
            <w:gridSpan w:val="3"/>
          </w:tcPr>
          <w:p w14:paraId="06443C30" w14:textId="77777777" w:rsidR="00A972B3" w:rsidRPr="002E1473" w:rsidRDefault="00A972B3" w:rsidP="00187C38">
            <w:pPr>
              <w:contextualSpacing/>
              <w:rPr>
                <w:rFonts w:ascii="Arial" w:hAnsi="Arial" w:cs="Arial"/>
                <w:caps/>
                <w:sz w:val="23"/>
                <w:szCs w:val="23"/>
              </w:rPr>
            </w:pPr>
          </w:p>
        </w:tc>
        <w:tc>
          <w:tcPr>
            <w:tcW w:w="4791" w:type="dxa"/>
            <w:gridSpan w:val="4"/>
          </w:tcPr>
          <w:p w14:paraId="616C373D" w14:textId="66EBAA5C" w:rsidR="00A972B3" w:rsidRPr="002E1473" w:rsidRDefault="00A972B3" w:rsidP="00187C38">
            <w:pPr>
              <w:contextualSpacing/>
              <w:jc w:val="center"/>
              <w:rPr>
                <w:rFonts w:ascii="Arial" w:hAnsi="Arial" w:cs="Arial"/>
                <w:caps/>
                <w:sz w:val="23"/>
                <w:szCs w:val="23"/>
              </w:rPr>
            </w:pPr>
            <w:r w:rsidRPr="002E1473">
              <w:rPr>
                <w:rFonts w:ascii="Arial" w:hAnsi="Arial" w:cs="Arial"/>
                <w:caps/>
                <w:sz w:val="23"/>
                <w:szCs w:val="23"/>
              </w:rPr>
              <w:t>Printed Name</w:t>
            </w:r>
          </w:p>
        </w:tc>
      </w:tr>
      <w:tr w:rsidR="00187C38" w:rsidRPr="002E1473" w14:paraId="77324E79" w14:textId="0F90116E" w:rsidTr="00187C38">
        <w:trPr>
          <w:trHeight w:val="432"/>
          <w:jc w:val="center"/>
        </w:trPr>
        <w:tc>
          <w:tcPr>
            <w:tcW w:w="5410" w:type="dxa"/>
            <w:gridSpan w:val="5"/>
            <w:vAlign w:val="center"/>
          </w:tcPr>
          <w:p w14:paraId="6DEB54F7" w14:textId="04D6DDFE" w:rsidR="00187C38" w:rsidRPr="002E1473" w:rsidRDefault="00187C38" w:rsidP="00187C38">
            <w:pPr>
              <w:contextualSpacing/>
              <w:rPr>
                <w:rFonts w:ascii="Arial" w:hAnsi="Arial" w:cs="Arial"/>
                <w:sz w:val="23"/>
                <w:szCs w:val="23"/>
              </w:rPr>
            </w:pPr>
            <w:r w:rsidRPr="002E1473">
              <w:rPr>
                <w:rFonts w:ascii="Arial" w:hAnsi="Arial" w:cs="Arial"/>
                <w:b/>
                <w:bCs/>
                <w:caps/>
                <w:sz w:val="23"/>
                <w:szCs w:val="23"/>
              </w:rPr>
              <w:t>Birthdate:</w:t>
            </w:r>
            <w:r w:rsidRPr="002E1473">
              <w:rPr>
                <w:rFonts w:ascii="Arial" w:hAnsi="Arial" w:cs="Arial"/>
                <w:sz w:val="23"/>
                <w:szCs w:val="23"/>
              </w:rPr>
              <w:t xml:space="preserve"> _______________________</w:t>
            </w:r>
            <w:r>
              <w:rPr>
                <w:rFonts w:ascii="Arial" w:hAnsi="Arial" w:cs="Arial"/>
                <w:sz w:val="23"/>
                <w:szCs w:val="23"/>
              </w:rPr>
              <w:t>____</w:t>
            </w:r>
            <w:r w:rsidRPr="002E1473">
              <w:rPr>
                <w:rFonts w:ascii="Arial" w:hAnsi="Arial" w:cs="Arial"/>
                <w:sz w:val="23"/>
                <w:szCs w:val="23"/>
              </w:rPr>
              <w:t>_</w:t>
            </w:r>
          </w:p>
        </w:tc>
        <w:tc>
          <w:tcPr>
            <w:tcW w:w="4791" w:type="dxa"/>
            <w:gridSpan w:val="4"/>
            <w:vAlign w:val="center"/>
          </w:tcPr>
          <w:p w14:paraId="24F95C83" w14:textId="7C830953" w:rsidR="00187C38" w:rsidRPr="002E1473" w:rsidRDefault="00187C38" w:rsidP="00187C38">
            <w:pPr>
              <w:contextualSpacing/>
              <w:jc w:val="center"/>
              <w:rPr>
                <w:rFonts w:ascii="Arial" w:hAnsi="Arial" w:cs="Arial"/>
                <w:b/>
                <w:bCs/>
                <w:sz w:val="23"/>
                <w:szCs w:val="23"/>
              </w:rPr>
            </w:pPr>
            <w:r w:rsidRPr="002E1473">
              <w:rPr>
                <w:rFonts w:ascii="Arial" w:hAnsi="Arial" w:cs="Arial"/>
                <w:b/>
                <w:bCs/>
                <w:sz w:val="23"/>
                <w:szCs w:val="23"/>
              </w:rPr>
              <w:t>MALE / FEMALE</w:t>
            </w:r>
          </w:p>
        </w:tc>
      </w:tr>
      <w:tr w:rsidR="00A972B3" w:rsidRPr="002E1473" w14:paraId="1017F1AE" w14:textId="0D5EE63C" w:rsidTr="00187C38">
        <w:trPr>
          <w:trHeight w:val="432"/>
          <w:jc w:val="center"/>
        </w:trPr>
        <w:tc>
          <w:tcPr>
            <w:tcW w:w="10201" w:type="dxa"/>
            <w:gridSpan w:val="9"/>
            <w:vAlign w:val="center"/>
          </w:tcPr>
          <w:p w14:paraId="0CB33AB5" w14:textId="24C8CD95" w:rsidR="00A972B3" w:rsidRPr="002E1473" w:rsidRDefault="00A972B3" w:rsidP="00187C38">
            <w:pPr>
              <w:contextualSpacing/>
              <w:rPr>
                <w:rFonts w:ascii="Arial" w:hAnsi="Arial" w:cs="Arial"/>
                <w:b/>
                <w:bCs/>
                <w:caps/>
                <w:color w:val="000000"/>
                <w:kern w:val="0"/>
                <w:sz w:val="23"/>
                <w:szCs w:val="23"/>
              </w:rPr>
            </w:pPr>
            <w:r w:rsidRPr="002E1473">
              <w:rPr>
                <w:rFonts w:ascii="Arial" w:hAnsi="Arial" w:cs="Arial"/>
                <w:b/>
                <w:bCs/>
                <w:caps/>
                <w:color w:val="000000"/>
                <w:kern w:val="0"/>
                <w:sz w:val="23"/>
                <w:szCs w:val="23"/>
              </w:rPr>
              <w:t>Email:</w:t>
            </w:r>
            <w:r w:rsidRPr="002E1473">
              <w:rPr>
                <w:rFonts w:ascii="Arial" w:hAnsi="Arial" w:cs="Arial"/>
                <w:caps/>
                <w:color w:val="000000"/>
                <w:kern w:val="0"/>
                <w:sz w:val="23"/>
                <w:szCs w:val="23"/>
              </w:rPr>
              <w:t xml:space="preserve"> __________________________________________________________________</w:t>
            </w:r>
          </w:p>
        </w:tc>
      </w:tr>
      <w:tr w:rsidR="00E66263" w:rsidRPr="002E1473" w14:paraId="18C558B1" w14:textId="77777777" w:rsidTr="00E604DD">
        <w:trPr>
          <w:trHeight w:val="288"/>
          <w:jc w:val="center"/>
        </w:trPr>
        <w:tc>
          <w:tcPr>
            <w:tcW w:w="10201" w:type="dxa"/>
            <w:gridSpan w:val="9"/>
            <w:vAlign w:val="center"/>
          </w:tcPr>
          <w:p w14:paraId="5C2BD633" w14:textId="77777777" w:rsidR="00E66263" w:rsidRPr="002E1473" w:rsidRDefault="00E66263" w:rsidP="00187C38">
            <w:pPr>
              <w:contextualSpacing/>
              <w:rPr>
                <w:rFonts w:ascii="Arial" w:hAnsi="Arial" w:cs="Arial"/>
                <w:b/>
                <w:bCs/>
                <w:caps/>
                <w:color w:val="000000"/>
                <w:kern w:val="0"/>
                <w:sz w:val="23"/>
                <w:szCs w:val="23"/>
              </w:rPr>
            </w:pPr>
          </w:p>
        </w:tc>
      </w:tr>
      <w:tr w:rsidR="00A972B3" w:rsidRPr="002E1473" w14:paraId="2ED8BE58" w14:textId="52DFD9FD" w:rsidTr="00187C38">
        <w:trPr>
          <w:trHeight w:val="144"/>
          <w:jc w:val="center"/>
        </w:trPr>
        <w:tc>
          <w:tcPr>
            <w:tcW w:w="4779" w:type="dxa"/>
            <w:tcBorders>
              <w:bottom w:val="thinThickSmallGap" w:sz="12" w:space="0" w:color="C00000"/>
            </w:tcBorders>
            <w:vAlign w:val="center"/>
          </w:tcPr>
          <w:p w14:paraId="21B2DFE1" w14:textId="77777777" w:rsidR="00A972B3" w:rsidRPr="0065519E" w:rsidRDefault="00A972B3" w:rsidP="00187C38">
            <w:pPr>
              <w:contextualSpacing/>
              <w:rPr>
                <w:rFonts w:ascii="Arial" w:hAnsi="Arial" w:cs="Arial"/>
                <w:sz w:val="16"/>
                <w:szCs w:val="16"/>
              </w:rPr>
            </w:pPr>
          </w:p>
        </w:tc>
        <w:tc>
          <w:tcPr>
            <w:tcW w:w="251" w:type="dxa"/>
            <w:gridSpan w:val="2"/>
            <w:tcBorders>
              <w:bottom w:val="thinThickSmallGap" w:sz="12" w:space="0" w:color="C00000"/>
            </w:tcBorders>
            <w:vAlign w:val="center"/>
          </w:tcPr>
          <w:p w14:paraId="6643757B" w14:textId="77777777" w:rsidR="00A972B3" w:rsidRPr="0065519E" w:rsidRDefault="00A972B3" w:rsidP="00187C38">
            <w:pPr>
              <w:contextualSpacing/>
              <w:rPr>
                <w:rFonts w:ascii="Arial" w:hAnsi="Arial" w:cs="Arial"/>
                <w:sz w:val="16"/>
                <w:szCs w:val="16"/>
              </w:rPr>
            </w:pPr>
          </w:p>
        </w:tc>
        <w:tc>
          <w:tcPr>
            <w:tcW w:w="315" w:type="dxa"/>
            <w:tcBorders>
              <w:bottom w:val="thinThickSmallGap" w:sz="12" w:space="0" w:color="C00000"/>
            </w:tcBorders>
            <w:vAlign w:val="center"/>
          </w:tcPr>
          <w:p w14:paraId="44FED91C" w14:textId="77777777" w:rsidR="00A972B3" w:rsidRPr="0065519E" w:rsidRDefault="00A972B3" w:rsidP="00187C38">
            <w:pPr>
              <w:contextualSpacing/>
              <w:rPr>
                <w:rFonts w:ascii="Arial" w:hAnsi="Arial" w:cs="Arial"/>
                <w:sz w:val="16"/>
                <w:szCs w:val="16"/>
              </w:rPr>
            </w:pPr>
          </w:p>
        </w:tc>
        <w:tc>
          <w:tcPr>
            <w:tcW w:w="4083" w:type="dxa"/>
            <w:gridSpan w:val="4"/>
            <w:tcBorders>
              <w:bottom w:val="thinThickSmallGap" w:sz="12" w:space="0" w:color="C00000"/>
            </w:tcBorders>
            <w:vAlign w:val="center"/>
          </w:tcPr>
          <w:p w14:paraId="7FDBD073" w14:textId="77777777" w:rsidR="00A972B3" w:rsidRPr="0065519E" w:rsidRDefault="00A972B3" w:rsidP="00187C38">
            <w:pPr>
              <w:contextualSpacing/>
              <w:rPr>
                <w:rFonts w:ascii="Arial" w:hAnsi="Arial" w:cs="Arial"/>
                <w:sz w:val="16"/>
                <w:szCs w:val="16"/>
              </w:rPr>
            </w:pPr>
          </w:p>
        </w:tc>
        <w:tc>
          <w:tcPr>
            <w:tcW w:w="773" w:type="dxa"/>
            <w:tcBorders>
              <w:bottom w:val="thinThickSmallGap" w:sz="12" w:space="0" w:color="C00000"/>
            </w:tcBorders>
          </w:tcPr>
          <w:p w14:paraId="70BAAD80" w14:textId="77777777" w:rsidR="00A972B3" w:rsidRPr="0065519E" w:rsidRDefault="00A972B3" w:rsidP="00187C38">
            <w:pPr>
              <w:contextualSpacing/>
              <w:rPr>
                <w:rFonts w:ascii="Arial" w:hAnsi="Arial" w:cs="Arial"/>
                <w:sz w:val="16"/>
                <w:szCs w:val="16"/>
              </w:rPr>
            </w:pPr>
          </w:p>
        </w:tc>
      </w:tr>
      <w:tr w:rsidR="00A972B3" w:rsidRPr="002E1473" w14:paraId="6C6740C7" w14:textId="449F0B99" w:rsidTr="00E66263">
        <w:trPr>
          <w:trHeight w:val="432"/>
          <w:jc w:val="center"/>
        </w:trPr>
        <w:tc>
          <w:tcPr>
            <w:tcW w:w="10201" w:type="dxa"/>
            <w:gridSpan w:val="9"/>
            <w:tcBorders>
              <w:top w:val="thinThickSmallGap" w:sz="12" w:space="0" w:color="C00000"/>
              <w:left w:val="thinThickSmallGap" w:sz="12" w:space="0" w:color="C00000"/>
              <w:right w:val="thinThickSmallGap" w:sz="12" w:space="0" w:color="C00000"/>
            </w:tcBorders>
            <w:vAlign w:val="bottom"/>
          </w:tcPr>
          <w:p w14:paraId="248CCF6A" w14:textId="04E57556" w:rsidR="00A972B3" w:rsidRPr="002E1473" w:rsidRDefault="00A972B3" w:rsidP="00187C38">
            <w:pPr>
              <w:contextualSpacing/>
              <w:jc w:val="center"/>
              <w:rPr>
                <w:rFonts w:ascii="Arial" w:hAnsi="Arial" w:cs="Arial"/>
                <w:b/>
                <w:bCs/>
                <w:caps/>
                <w:color w:val="000000"/>
                <w:kern w:val="0"/>
                <w:sz w:val="23"/>
                <w:szCs w:val="23"/>
              </w:rPr>
            </w:pPr>
            <w:r w:rsidRPr="002E1473">
              <w:rPr>
                <w:rFonts w:ascii="Arial" w:hAnsi="Arial" w:cs="Arial"/>
                <w:b/>
                <w:bCs/>
                <w:caps/>
                <w:color w:val="000000"/>
                <w:kern w:val="0"/>
                <w:sz w:val="23"/>
                <w:szCs w:val="23"/>
              </w:rPr>
              <w:t>In case of Emergency</w:t>
            </w:r>
            <w:r w:rsidR="0065519E">
              <w:rPr>
                <w:rFonts w:ascii="Arial" w:hAnsi="Arial" w:cs="Arial"/>
                <w:b/>
                <w:bCs/>
                <w:caps/>
                <w:color w:val="000000"/>
                <w:kern w:val="0"/>
                <w:sz w:val="23"/>
                <w:szCs w:val="23"/>
              </w:rPr>
              <w:t>, PLEASE CONTACT</w:t>
            </w:r>
          </w:p>
        </w:tc>
      </w:tr>
      <w:tr w:rsidR="00A972B3" w:rsidRPr="002E1473" w14:paraId="1E9F19BF" w14:textId="48FDDF63" w:rsidTr="00187C38">
        <w:trPr>
          <w:trHeight w:val="432"/>
          <w:jc w:val="center"/>
        </w:trPr>
        <w:tc>
          <w:tcPr>
            <w:tcW w:w="5531" w:type="dxa"/>
            <w:gridSpan w:val="6"/>
            <w:tcBorders>
              <w:left w:val="thinThickSmallGap" w:sz="12" w:space="0" w:color="C00000"/>
            </w:tcBorders>
            <w:vAlign w:val="bottom"/>
          </w:tcPr>
          <w:p w14:paraId="7DD84F19" w14:textId="3384DC05" w:rsidR="00A972B3" w:rsidRPr="002E1473" w:rsidRDefault="00A972B3" w:rsidP="00187C38">
            <w:pPr>
              <w:contextualSpacing/>
              <w:jc w:val="center"/>
              <w:rPr>
                <w:rFonts w:ascii="Arial" w:hAnsi="Arial" w:cs="Arial"/>
                <w:sz w:val="23"/>
                <w:szCs w:val="23"/>
              </w:rPr>
            </w:pPr>
            <w:r w:rsidRPr="002E1473">
              <w:rPr>
                <w:rFonts w:ascii="Arial" w:hAnsi="Arial" w:cs="Arial"/>
                <w:sz w:val="23"/>
                <w:szCs w:val="23"/>
              </w:rPr>
              <w:t>___________________________</w:t>
            </w:r>
            <w:r w:rsidR="0065519E">
              <w:rPr>
                <w:rFonts w:ascii="Arial" w:hAnsi="Arial" w:cs="Arial"/>
                <w:sz w:val="23"/>
                <w:szCs w:val="23"/>
              </w:rPr>
              <w:t>____________</w:t>
            </w:r>
            <w:r w:rsidRPr="002E1473">
              <w:rPr>
                <w:rFonts w:ascii="Arial" w:hAnsi="Arial" w:cs="Arial"/>
                <w:sz w:val="23"/>
                <w:szCs w:val="23"/>
              </w:rPr>
              <w:t>__</w:t>
            </w:r>
          </w:p>
        </w:tc>
        <w:tc>
          <w:tcPr>
            <w:tcW w:w="540" w:type="dxa"/>
            <w:vAlign w:val="bottom"/>
          </w:tcPr>
          <w:p w14:paraId="6E5F60E6" w14:textId="77777777" w:rsidR="00A972B3" w:rsidRPr="002E1473" w:rsidRDefault="00A972B3" w:rsidP="00187C38">
            <w:pPr>
              <w:contextualSpacing/>
              <w:jc w:val="center"/>
              <w:rPr>
                <w:rFonts w:ascii="Arial" w:hAnsi="Arial" w:cs="Arial"/>
                <w:sz w:val="23"/>
                <w:szCs w:val="23"/>
              </w:rPr>
            </w:pPr>
          </w:p>
        </w:tc>
        <w:tc>
          <w:tcPr>
            <w:tcW w:w="4130" w:type="dxa"/>
            <w:gridSpan w:val="2"/>
            <w:tcBorders>
              <w:right w:val="thinThickSmallGap" w:sz="12" w:space="0" w:color="C00000"/>
            </w:tcBorders>
            <w:vAlign w:val="bottom"/>
          </w:tcPr>
          <w:p w14:paraId="4E6FB68D" w14:textId="695EFA64" w:rsidR="00A972B3" w:rsidRPr="002E1473" w:rsidRDefault="00A972B3" w:rsidP="00187C38">
            <w:pPr>
              <w:contextualSpacing/>
              <w:jc w:val="center"/>
              <w:rPr>
                <w:rFonts w:ascii="Arial" w:hAnsi="Arial" w:cs="Arial"/>
                <w:sz w:val="23"/>
                <w:szCs w:val="23"/>
              </w:rPr>
            </w:pPr>
            <w:r w:rsidRPr="002E1473">
              <w:rPr>
                <w:rFonts w:ascii="Arial" w:hAnsi="Arial" w:cs="Arial"/>
                <w:sz w:val="23"/>
                <w:szCs w:val="23"/>
              </w:rPr>
              <w:t>(_______)_____________________</w:t>
            </w:r>
          </w:p>
        </w:tc>
      </w:tr>
      <w:tr w:rsidR="00A972B3" w:rsidRPr="002E1473" w14:paraId="16FD0280" w14:textId="2EBB140B" w:rsidTr="00E604DD">
        <w:trPr>
          <w:trHeight w:val="288"/>
          <w:jc w:val="center"/>
        </w:trPr>
        <w:tc>
          <w:tcPr>
            <w:tcW w:w="5531" w:type="dxa"/>
            <w:gridSpan w:val="6"/>
            <w:tcBorders>
              <w:left w:val="thinThickSmallGap" w:sz="12" w:space="0" w:color="C00000"/>
              <w:bottom w:val="thinThickSmallGap" w:sz="12" w:space="0" w:color="C00000"/>
            </w:tcBorders>
          </w:tcPr>
          <w:p w14:paraId="5DBEE658" w14:textId="6C7D99D1" w:rsidR="00A972B3" w:rsidRPr="002E1473" w:rsidRDefault="00A972B3" w:rsidP="00187C38">
            <w:pPr>
              <w:contextualSpacing/>
              <w:jc w:val="center"/>
              <w:rPr>
                <w:rFonts w:ascii="Arial" w:hAnsi="Arial" w:cs="Arial"/>
                <w:sz w:val="23"/>
                <w:szCs w:val="23"/>
              </w:rPr>
            </w:pPr>
            <w:r w:rsidRPr="002E1473">
              <w:rPr>
                <w:rFonts w:ascii="Arial" w:hAnsi="Arial" w:cs="Arial"/>
                <w:sz w:val="23"/>
                <w:szCs w:val="23"/>
              </w:rPr>
              <w:t>NAME / RELATIONSHIP</w:t>
            </w:r>
          </w:p>
        </w:tc>
        <w:tc>
          <w:tcPr>
            <w:tcW w:w="540" w:type="dxa"/>
            <w:tcBorders>
              <w:bottom w:val="thinThickSmallGap" w:sz="12" w:space="0" w:color="C00000"/>
            </w:tcBorders>
          </w:tcPr>
          <w:p w14:paraId="7F979ABA" w14:textId="3EECB0C3" w:rsidR="00A972B3" w:rsidRPr="002E1473" w:rsidRDefault="00A972B3" w:rsidP="00187C38">
            <w:pPr>
              <w:contextualSpacing/>
              <w:jc w:val="center"/>
              <w:rPr>
                <w:rFonts w:ascii="Arial" w:hAnsi="Arial" w:cs="Arial"/>
                <w:sz w:val="23"/>
                <w:szCs w:val="23"/>
              </w:rPr>
            </w:pPr>
          </w:p>
        </w:tc>
        <w:tc>
          <w:tcPr>
            <w:tcW w:w="4130" w:type="dxa"/>
            <w:gridSpan w:val="2"/>
            <w:tcBorders>
              <w:bottom w:val="thinThickSmallGap" w:sz="12" w:space="0" w:color="C00000"/>
              <w:right w:val="thinThickSmallGap" w:sz="12" w:space="0" w:color="C00000"/>
            </w:tcBorders>
          </w:tcPr>
          <w:p w14:paraId="59FCB526" w14:textId="32F258B9" w:rsidR="00A972B3" w:rsidRPr="002E1473" w:rsidRDefault="00A972B3" w:rsidP="00187C38">
            <w:pPr>
              <w:contextualSpacing/>
              <w:jc w:val="center"/>
              <w:rPr>
                <w:rFonts w:ascii="Arial" w:hAnsi="Arial" w:cs="Arial"/>
                <w:sz w:val="23"/>
                <w:szCs w:val="23"/>
              </w:rPr>
            </w:pPr>
            <w:r w:rsidRPr="002E1473">
              <w:rPr>
                <w:rFonts w:ascii="Arial" w:hAnsi="Arial" w:cs="Arial"/>
                <w:sz w:val="23"/>
                <w:szCs w:val="23"/>
              </w:rPr>
              <w:t>PHONE NUMBER</w:t>
            </w:r>
          </w:p>
        </w:tc>
      </w:tr>
      <w:bookmarkEnd w:id="0"/>
    </w:tbl>
    <w:p w14:paraId="320F0BB1" w14:textId="0717DBFD" w:rsidR="00BB43FF" w:rsidRDefault="00BB43FF" w:rsidP="00187C38">
      <w:pPr>
        <w:widowControl/>
        <w:pBdr>
          <w:top w:val="nil"/>
          <w:left w:val="nil"/>
          <w:bottom w:val="nil"/>
          <w:right w:val="nil"/>
          <w:between w:val="nil"/>
        </w:pBdr>
        <w:overflowPunct/>
        <w:autoSpaceDE/>
        <w:autoSpaceDN/>
        <w:adjustRightInd/>
        <w:contextualSpacing/>
        <w:rPr>
          <w:rFonts w:ascii="Arial" w:hAnsi="Arial" w:cs="Arial"/>
          <w:caps/>
          <w:color w:val="000000"/>
          <w:kern w:val="0"/>
          <w:sz w:val="23"/>
          <w:szCs w:val="23"/>
        </w:rPr>
      </w:pPr>
    </w:p>
    <w:p w14:paraId="3881D298" w14:textId="395F227F" w:rsidR="00E604DD" w:rsidRDefault="00D516AC" w:rsidP="00187C38">
      <w:pPr>
        <w:widowControl/>
        <w:pBdr>
          <w:top w:val="nil"/>
          <w:left w:val="nil"/>
          <w:bottom w:val="nil"/>
          <w:right w:val="nil"/>
          <w:between w:val="nil"/>
        </w:pBdr>
        <w:overflowPunct/>
        <w:autoSpaceDE/>
        <w:autoSpaceDN/>
        <w:adjustRightInd/>
        <w:contextualSpacing/>
        <w:rPr>
          <w:rFonts w:ascii="Arial" w:hAnsi="Arial" w:cs="Arial"/>
          <w:caps/>
          <w:color w:val="000000"/>
          <w:kern w:val="0"/>
          <w:sz w:val="23"/>
          <w:szCs w:val="23"/>
        </w:rPr>
      </w:pPr>
      <w:r>
        <w:rPr>
          <w:rFonts w:ascii="Arial" w:hAnsi="Arial" w:cs="Arial"/>
          <w:caps/>
          <w:noProof/>
          <w:color w:val="000000"/>
          <w:kern w:val="0"/>
          <w:sz w:val="23"/>
          <w:szCs w:val="23"/>
        </w:rPr>
        <mc:AlternateContent>
          <mc:Choice Requires="wps">
            <w:drawing>
              <wp:anchor distT="0" distB="0" distL="114300" distR="114300" simplePos="0" relativeHeight="251660288" behindDoc="1" locked="0" layoutInCell="1" allowOverlap="1" wp14:anchorId="5A370042" wp14:editId="5901B267">
                <wp:simplePos x="0" y="0"/>
                <wp:positionH relativeFrom="column">
                  <wp:posOffset>1699260</wp:posOffset>
                </wp:positionH>
                <wp:positionV relativeFrom="paragraph">
                  <wp:posOffset>10795</wp:posOffset>
                </wp:positionV>
                <wp:extent cx="3746500" cy="304800"/>
                <wp:effectExtent l="0" t="0" r="6350" b="0"/>
                <wp:wrapNone/>
                <wp:docPr id="880317237" name="Text Box 2"/>
                <wp:cNvGraphicFramePr/>
                <a:graphic xmlns:a="http://schemas.openxmlformats.org/drawingml/2006/main">
                  <a:graphicData uri="http://schemas.microsoft.com/office/word/2010/wordprocessingShape">
                    <wps:wsp>
                      <wps:cNvSpPr txBox="1"/>
                      <wps:spPr>
                        <a:xfrm>
                          <a:off x="0" y="0"/>
                          <a:ext cx="3746500" cy="304800"/>
                        </a:xfrm>
                        <a:prstGeom prst="rect">
                          <a:avLst/>
                        </a:prstGeom>
                        <a:solidFill>
                          <a:schemeClr val="lt1"/>
                        </a:solidFill>
                        <a:ln w="6350">
                          <a:noFill/>
                        </a:ln>
                      </wps:spPr>
                      <wps:txbx>
                        <w:txbxContent>
                          <w:p w14:paraId="3E5A84EB" w14:textId="5357701D" w:rsidR="00D90AD7" w:rsidRPr="00C33C43" w:rsidRDefault="00D90AD7" w:rsidP="00D90AD7">
                            <w:pPr>
                              <w:jc w:val="center"/>
                              <w:rPr>
                                <w:rFonts w:ascii="Arial" w:hAnsi="Arial" w:cs="Arial"/>
                                <w:b/>
                                <w:bCs/>
                                <w:color w:val="FF0000"/>
                                <w:sz w:val="24"/>
                                <w:szCs w:val="24"/>
                              </w:rPr>
                            </w:pPr>
                            <w:r w:rsidRPr="00C33C43">
                              <w:rPr>
                                <w:rFonts w:ascii="Arial" w:hAnsi="Arial" w:cs="Arial"/>
                                <w:b/>
                                <w:bCs/>
                                <w:color w:val="FF0000"/>
                                <w:sz w:val="24"/>
                                <w:szCs w:val="24"/>
                              </w:rPr>
                              <w:t>(Office-use only)</w:t>
                            </w:r>
                          </w:p>
                          <w:p w14:paraId="709A7A24" w14:textId="77777777" w:rsidR="00D90AD7" w:rsidRDefault="00D90A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370042" id="_x0000_t202" coordsize="21600,21600" o:spt="202" path="m,l,21600r21600,l21600,xe">
                <v:stroke joinstyle="miter"/>
                <v:path gradientshapeok="t" o:connecttype="rect"/>
              </v:shapetype>
              <v:shape id="Text Box 2" o:spid="_x0000_s1026" type="#_x0000_t202" style="position:absolute;margin-left:133.8pt;margin-top:.85pt;width:295pt;height:24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" fillcolor="white [3201]" stroked="f" strokeweight=".5pt">
                <v:textbox>
                  <w:txbxContent>
                    <w:p w14:paraId="3E5A84EB" w14:textId="5357701D" w:rsidR="00D90AD7" w:rsidRPr="00C33C43" w:rsidRDefault="00D90AD7" w:rsidP="00D90AD7">
                      <w:pPr>
                        <w:jc w:val="center"/>
                        <w:rPr>
                          <w:rFonts w:ascii="Arial" w:hAnsi="Arial" w:cs="Arial"/>
                          <w:b/>
                          <w:bCs/>
                          <w:color w:val="FF0000"/>
                          <w:sz w:val="24"/>
                          <w:szCs w:val="24"/>
                        </w:rPr>
                      </w:pPr>
                      <w:r w:rsidRPr="00C33C43">
                        <w:rPr>
                          <w:rFonts w:ascii="Arial" w:hAnsi="Arial" w:cs="Arial"/>
                          <w:b/>
                          <w:bCs/>
                          <w:color w:val="FF0000"/>
                          <w:sz w:val="24"/>
                          <w:szCs w:val="24"/>
                        </w:rPr>
                        <w:t>(Office-use only)</w:t>
                      </w:r>
                    </w:p>
                    <w:p w14:paraId="709A7A24" w14:textId="77777777" w:rsidR="00D90AD7" w:rsidRDefault="00D90AD7"/>
                  </w:txbxContent>
                </v:textbox>
              </v:shape>
            </w:pict>
          </mc:Fallback>
        </mc:AlternateContent>
      </w:r>
    </w:p>
    <w:p w14:paraId="438CF8BA" w14:textId="71EF7367" w:rsidR="00E604DD" w:rsidRPr="002E1473" w:rsidRDefault="00D90AD7" w:rsidP="00187C38">
      <w:pPr>
        <w:widowControl/>
        <w:pBdr>
          <w:top w:val="nil"/>
          <w:left w:val="nil"/>
          <w:bottom w:val="nil"/>
          <w:right w:val="nil"/>
          <w:between w:val="nil"/>
        </w:pBdr>
        <w:overflowPunct/>
        <w:autoSpaceDE/>
        <w:autoSpaceDN/>
        <w:adjustRightInd/>
        <w:contextualSpacing/>
        <w:rPr>
          <w:rFonts w:ascii="Arial" w:hAnsi="Arial" w:cs="Arial"/>
          <w:caps/>
          <w:color w:val="000000"/>
          <w:kern w:val="0"/>
          <w:sz w:val="23"/>
          <w:szCs w:val="23"/>
        </w:rPr>
      </w:pPr>
      <w:r>
        <w:rPr>
          <w:rFonts w:ascii="Arial" w:hAnsi="Arial" w:cs="Arial"/>
          <w:noProof/>
          <w:sz w:val="23"/>
          <w:szCs w:val="23"/>
        </w:rPr>
        <mc:AlternateContent>
          <mc:Choice Requires="wps">
            <w:drawing>
              <wp:anchor distT="0" distB="0" distL="114300" distR="114300" simplePos="0" relativeHeight="251659264" behindDoc="0" locked="0" layoutInCell="1" allowOverlap="1" wp14:anchorId="3C3C7B6E" wp14:editId="702A97B4">
                <wp:simplePos x="0" y="0"/>
                <wp:positionH relativeFrom="margin">
                  <wp:posOffset>118110</wp:posOffset>
                </wp:positionH>
                <wp:positionV relativeFrom="paragraph">
                  <wp:posOffset>96520</wp:posOffset>
                </wp:positionV>
                <wp:extent cx="6496050" cy="311150"/>
                <wp:effectExtent l="0" t="0" r="19050" b="12700"/>
                <wp:wrapNone/>
                <wp:docPr id="1226905466" name="Text Box 1"/>
                <wp:cNvGraphicFramePr/>
                <a:graphic xmlns:a="http://schemas.openxmlformats.org/drawingml/2006/main">
                  <a:graphicData uri="http://schemas.microsoft.com/office/word/2010/wordprocessingShape">
                    <wps:wsp>
                      <wps:cNvSpPr txBox="1"/>
                      <wps:spPr>
                        <a:xfrm>
                          <a:off x="0" y="0"/>
                          <a:ext cx="6496050" cy="311150"/>
                        </a:xfrm>
                        <a:prstGeom prst="rect">
                          <a:avLst/>
                        </a:prstGeom>
                        <a:solidFill>
                          <a:schemeClr val="lt1"/>
                        </a:solidFill>
                        <a:ln w="12700">
                          <a:solidFill>
                            <a:schemeClr val="tx2"/>
                          </a:solidFill>
                        </a:ln>
                      </wps:spPr>
                      <wps:txbx>
                        <w:txbxContent>
                          <w:p w14:paraId="6778D39A" w14:textId="77777777" w:rsidR="00E604DD" w:rsidRPr="00E604DD" w:rsidRDefault="00E604DD" w:rsidP="00D90AD7">
                            <w:pPr>
                              <w:jc w:val="center"/>
                              <w:rPr>
                                <w:rFonts w:ascii="Arial" w:hAnsi="Arial" w:cs="Arial"/>
                                <w:sz w:val="24"/>
                                <w:szCs w:val="24"/>
                              </w:rPr>
                            </w:pPr>
                            <w:r w:rsidRPr="00C33C43">
                              <w:rPr>
                                <w:rFonts w:ascii="Arial" w:hAnsi="Arial" w:cs="Arial"/>
                                <w:sz w:val="24"/>
                                <w:szCs w:val="24"/>
                              </w:rPr>
                              <w:t>Date Received</w:t>
                            </w:r>
                            <w:r>
                              <w:rPr>
                                <w:rFonts w:ascii="Arial" w:hAnsi="Arial" w:cs="Arial"/>
                                <w:sz w:val="24"/>
                                <w:szCs w:val="24"/>
                              </w:rPr>
                              <w:t>: ________________           Received By: ___________________________</w:t>
                            </w:r>
                          </w:p>
                          <w:p w14:paraId="215AB89A" w14:textId="77777777" w:rsidR="00E604DD" w:rsidRDefault="00E604DD" w:rsidP="00D90A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C7B6E" id="Text Box 1" o:spid="_x0000_s1027" type="#_x0000_t202" style="position:absolute;margin-left:9.3pt;margin-top:7.6pt;width:511.5pt;height:2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" fillcolor="white [3201]" strokecolor="#1f497d [3215]" strokeweight="1pt">
                <v:textbox>
                  <w:txbxContent>
                    <w:p w14:paraId="6778D39A" w14:textId="77777777" w:rsidR="00E604DD" w:rsidRPr="00E604DD" w:rsidRDefault="00E604DD" w:rsidP="00D90AD7">
                      <w:pPr>
                        <w:jc w:val="center"/>
                        <w:rPr>
                          <w:rFonts w:ascii="Arial" w:hAnsi="Arial" w:cs="Arial"/>
                          <w:sz w:val="24"/>
                          <w:szCs w:val="24"/>
                        </w:rPr>
                      </w:pPr>
                      <w:r w:rsidRPr="00C33C43">
                        <w:rPr>
                          <w:rFonts w:ascii="Arial" w:hAnsi="Arial" w:cs="Arial"/>
                          <w:sz w:val="24"/>
                          <w:szCs w:val="24"/>
                        </w:rPr>
                        <w:t>Date Received</w:t>
                      </w:r>
                      <w:r>
                        <w:rPr>
                          <w:rFonts w:ascii="Arial" w:hAnsi="Arial" w:cs="Arial"/>
                          <w:sz w:val="24"/>
                          <w:szCs w:val="24"/>
                        </w:rPr>
                        <w:t>: ________________           Received By: ___________________________</w:t>
                      </w:r>
                    </w:p>
                    <w:p w14:paraId="215AB89A" w14:textId="77777777" w:rsidR="00E604DD" w:rsidRDefault="00E604DD" w:rsidP="00D90AD7"/>
                  </w:txbxContent>
                </v:textbox>
                <w10:wrap anchorx="margin"/>
              </v:shape>
            </w:pict>
          </mc:Fallback>
        </mc:AlternateContent>
      </w:r>
    </w:p>
    <w:sectPr w:rsidR="00E604DD" w:rsidRPr="002E1473" w:rsidSect="00FA15F2">
      <w:headerReference w:type="even" r:id="rId9"/>
      <w:headerReference w:type="default" r:id="rId10"/>
      <w:footerReference w:type="default" r:id="rId11"/>
      <w:headerReference w:type="first" r:id="rId12"/>
      <w:pgSz w:w="12240" w:h="15840"/>
      <w:pgMar w:top="1008" w:right="864" w:bottom="1440" w:left="864" w:header="0" w:footer="864"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DB358" w14:textId="77777777" w:rsidR="00F77662" w:rsidRDefault="00F77662">
      <w:r>
        <w:separator/>
      </w:r>
    </w:p>
  </w:endnote>
  <w:endnote w:type="continuationSeparator" w:id="0">
    <w:p w14:paraId="03058193" w14:textId="77777777" w:rsidR="00F77662" w:rsidRDefault="00F77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96DDC6" w14:textId="77777777" w:rsidR="00315260" w:rsidRDefault="00315260" w:rsidP="00E83716">
    <w:pPr>
      <w:tabs>
        <w:tab w:val="center" w:pos="4320"/>
        <w:tab w:val="right" w:pos="8640"/>
      </w:tabs>
      <w:jc w:val="center"/>
      <w:rPr>
        <w:rFonts w:asciiTheme="minorHAnsi" w:hAnsiTheme="minorHAnsi"/>
        <w:kern w:val="0"/>
      </w:rPr>
    </w:pPr>
  </w:p>
  <w:p w14:paraId="21C6E52D" w14:textId="77777777" w:rsidR="00EB2091" w:rsidRPr="0049774A" w:rsidRDefault="00EB2091" w:rsidP="00E83716">
    <w:pPr>
      <w:tabs>
        <w:tab w:val="center" w:pos="4320"/>
        <w:tab w:val="right" w:pos="8640"/>
      </w:tabs>
      <w:jc w:val="center"/>
      <w:rPr>
        <w:rFonts w:asciiTheme="minorHAnsi" w:hAnsiTheme="minorHAnsi"/>
        <w:kern w:val="0"/>
      </w:rPr>
    </w:pPr>
    <w:r w:rsidRPr="0049774A">
      <w:rPr>
        <w:rFonts w:asciiTheme="minorHAnsi" w:hAnsiTheme="minorHAnsi"/>
        <w:kern w:val="0"/>
      </w:rPr>
      <w:t>P.O. Box 68, Copper Center, Alaska 99573</w:t>
    </w:r>
  </w:p>
  <w:p w14:paraId="6652A691" w14:textId="147D4960" w:rsidR="00EB2091" w:rsidRDefault="00E83716" w:rsidP="00E83716">
    <w:pPr>
      <w:tabs>
        <w:tab w:val="center" w:pos="4320"/>
        <w:tab w:val="right" w:pos="8640"/>
      </w:tabs>
      <w:jc w:val="center"/>
      <w:rPr>
        <w:rFonts w:asciiTheme="minorHAnsi" w:hAnsiTheme="minorHAnsi"/>
        <w:kern w:val="0"/>
      </w:rPr>
    </w:pPr>
    <w:r w:rsidRPr="0049774A">
      <w:rPr>
        <w:rFonts w:asciiTheme="minorHAnsi" w:hAnsiTheme="minorHAnsi"/>
        <w:b/>
        <w:kern w:val="0"/>
      </w:rPr>
      <w:t>Phone</w:t>
    </w:r>
    <w:r w:rsidRPr="0049774A">
      <w:rPr>
        <w:rFonts w:asciiTheme="minorHAnsi" w:hAnsiTheme="minorHAnsi"/>
        <w:kern w:val="0"/>
      </w:rPr>
      <w:t xml:space="preserve"> </w:t>
    </w:r>
    <w:r w:rsidR="00CF5B05" w:rsidRPr="0049774A">
      <w:rPr>
        <w:rFonts w:asciiTheme="minorHAnsi" w:hAnsiTheme="minorHAnsi"/>
        <w:kern w:val="0"/>
      </w:rPr>
      <w:t xml:space="preserve">907.822.5541 </w:t>
    </w:r>
    <w:r w:rsidR="0049774A">
      <w:rPr>
        <w:rFonts w:asciiTheme="minorHAnsi" w:hAnsiTheme="minorHAnsi"/>
        <w:kern w:val="0"/>
      </w:rPr>
      <w:sym w:font="Symbol" w:char="F0B7"/>
    </w:r>
    <w:r w:rsidR="0049774A">
      <w:rPr>
        <w:rFonts w:asciiTheme="minorHAnsi" w:hAnsiTheme="minorHAnsi"/>
        <w:kern w:val="0"/>
      </w:rPr>
      <w:t xml:space="preserve"> </w:t>
    </w:r>
    <w:r w:rsidR="0049774A">
      <w:rPr>
        <w:rFonts w:asciiTheme="minorHAnsi" w:hAnsiTheme="minorHAnsi"/>
        <w:b/>
        <w:bCs/>
        <w:kern w:val="0"/>
      </w:rPr>
      <w:t>F</w:t>
    </w:r>
    <w:r w:rsidR="00CF5B05" w:rsidRPr="0049774A">
      <w:rPr>
        <w:rFonts w:asciiTheme="minorHAnsi" w:hAnsiTheme="minorHAnsi"/>
        <w:b/>
        <w:bCs/>
        <w:kern w:val="0"/>
      </w:rPr>
      <w:t>ax</w:t>
    </w:r>
    <w:r w:rsidR="00EB2091" w:rsidRPr="0049774A">
      <w:rPr>
        <w:rFonts w:asciiTheme="minorHAnsi" w:hAnsiTheme="minorHAnsi"/>
        <w:kern w:val="0"/>
      </w:rPr>
      <w:t xml:space="preserve"> 907.822.5130 </w:t>
    </w:r>
    <w:r w:rsidR="0049774A">
      <w:rPr>
        <w:rFonts w:asciiTheme="minorHAnsi" w:hAnsiTheme="minorHAnsi"/>
        <w:kern w:val="0"/>
      </w:rPr>
      <w:sym w:font="Symbol" w:char="F0B7"/>
    </w:r>
    <w:r w:rsidR="0049774A">
      <w:rPr>
        <w:rFonts w:asciiTheme="minorHAnsi" w:hAnsiTheme="minorHAnsi"/>
        <w:kern w:val="0"/>
      </w:rPr>
      <w:t xml:space="preserve"> </w:t>
    </w:r>
    <w:r w:rsidR="0049774A">
      <w:rPr>
        <w:rFonts w:asciiTheme="minorHAnsi" w:hAnsiTheme="minorHAnsi"/>
        <w:b/>
        <w:kern w:val="0"/>
      </w:rPr>
      <w:t>Email</w:t>
    </w:r>
    <w:r w:rsidR="00EB2091" w:rsidRPr="0049774A">
      <w:rPr>
        <w:rFonts w:asciiTheme="minorHAnsi" w:hAnsiTheme="minorHAnsi"/>
        <w:kern w:val="0"/>
      </w:rPr>
      <w:t xml:space="preserve"> nvkk</w:t>
    </w:r>
    <w:r w:rsidR="00CF5B05" w:rsidRPr="0049774A">
      <w:rPr>
        <w:rFonts w:asciiTheme="minorHAnsi" w:hAnsiTheme="minorHAnsi"/>
        <w:kern w:val="0"/>
      </w:rPr>
      <w:t>gov@klutikaah.com</w:t>
    </w:r>
  </w:p>
  <w:p w14:paraId="67A7A0B7" w14:textId="4EC4C5DA" w:rsidR="0065519E" w:rsidRPr="0049774A" w:rsidRDefault="0065519E" w:rsidP="00E83716">
    <w:pPr>
      <w:tabs>
        <w:tab w:val="center" w:pos="4320"/>
        <w:tab w:val="right" w:pos="8640"/>
      </w:tabs>
      <w:jc w:val="center"/>
      <w:rPr>
        <w:rFonts w:asciiTheme="minorHAnsi" w:hAnsiTheme="minorHAnsi"/>
        <w:kern w:val="0"/>
      </w:rPr>
    </w:pPr>
    <w:r w:rsidRPr="0065519E">
      <w:rPr>
        <w:rFonts w:ascii="Arial" w:hAnsi="Arial" w:cs="Arial"/>
        <w:b/>
        <w:bCs/>
        <w:i/>
        <w:iCs/>
        <w:kern w:val="0"/>
      </w:rPr>
      <w:t>Individual Liability Waiver Form</w:t>
    </w:r>
    <w:r>
      <w:rPr>
        <w:rFonts w:asciiTheme="minorHAnsi" w:hAnsiTheme="minorHAnsi"/>
        <w:kern w:val="0"/>
      </w:rPr>
      <w:t xml:space="preserve"> – </w:t>
    </w:r>
    <w:r w:rsidRPr="0065519E">
      <w:rPr>
        <w:rFonts w:asciiTheme="minorHAnsi" w:hAnsiTheme="minorHAnsi"/>
        <w:kern w:val="0"/>
      </w:rPr>
      <w:t xml:space="preserve">Page </w:t>
    </w:r>
    <w:r w:rsidRPr="0065519E">
      <w:rPr>
        <w:rFonts w:asciiTheme="minorHAnsi" w:hAnsiTheme="minorHAnsi"/>
        <w:b/>
        <w:bCs/>
        <w:kern w:val="0"/>
      </w:rPr>
      <w:fldChar w:fldCharType="begin"/>
    </w:r>
    <w:r w:rsidRPr="0065519E">
      <w:rPr>
        <w:rFonts w:asciiTheme="minorHAnsi" w:hAnsiTheme="minorHAnsi"/>
        <w:b/>
        <w:bCs/>
        <w:kern w:val="0"/>
      </w:rPr>
      <w:instrText xml:space="preserve"> PAGE  \* Arabic  \* MERGEFORMAT </w:instrText>
    </w:r>
    <w:r w:rsidRPr="0065519E">
      <w:rPr>
        <w:rFonts w:asciiTheme="minorHAnsi" w:hAnsiTheme="minorHAnsi"/>
        <w:b/>
        <w:bCs/>
        <w:kern w:val="0"/>
      </w:rPr>
      <w:fldChar w:fldCharType="separate"/>
    </w:r>
    <w:r w:rsidRPr="0065519E">
      <w:rPr>
        <w:rFonts w:asciiTheme="minorHAnsi" w:hAnsiTheme="minorHAnsi"/>
        <w:b/>
        <w:bCs/>
        <w:noProof/>
        <w:kern w:val="0"/>
      </w:rPr>
      <w:t>1</w:t>
    </w:r>
    <w:r w:rsidRPr="0065519E">
      <w:rPr>
        <w:rFonts w:asciiTheme="minorHAnsi" w:hAnsiTheme="minorHAnsi"/>
        <w:b/>
        <w:bCs/>
        <w:kern w:val="0"/>
      </w:rPr>
      <w:fldChar w:fldCharType="end"/>
    </w:r>
    <w:r w:rsidRPr="0065519E">
      <w:rPr>
        <w:rFonts w:asciiTheme="minorHAnsi" w:hAnsiTheme="minorHAnsi"/>
        <w:kern w:val="0"/>
      </w:rPr>
      <w:t xml:space="preserve"> of </w:t>
    </w:r>
    <w:r w:rsidRPr="0065519E">
      <w:rPr>
        <w:rFonts w:asciiTheme="minorHAnsi" w:hAnsiTheme="minorHAnsi"/>
        <w:b/>
        <w:bCs/>
        <w:kern w:val="0"/>
      </w:rPr>
      <w:fldChar w:fldCharType="begin"/>
    </w:r>
    <w:r w:rsidRPr="0065519E">
      <w:rPr>
        <w:rFonts w:asciiTheme="minorHAnsi" w:hAnsiTheme="minorHAnsi"/>
        <w:b/>
        <w:bCs/>
        <w:kern w:val="0"/>
      </w:rPr>
      <w:instrText xml:space="preserve"> NUMPAGES  \* Arabic  \* MERGEFORMAT </w:instrText>
    </w:r>
    <w:r w:rsidRPr="0065519E">
      <w:rPr>
        <w:rFonts w:asciiTheme="minorHAnsi" w:hAnsiTheme="minorHAnsi"/>
        <w:b/>
        <w:bCs/>
        <w:kern w:val="0"/>
      </w:rPr>
      <w:fldChar w:fldCharType="separate"/>
    </w:r>
    <w:r w:rsidRPr="0065519E">
      <w:rPr>
        <w:rFonts w:asciiTheme="minorHAnsi" w:hAnsiTheme="minorHAnsi"/>
        <w:b/>
        <w:bCs/>
        <w:noProof/>
        <w:kern w:val="0"/>
      </w:rPr>
      <w:t>2</w:t>
    </w:r>
    <w:r w:rsidRPr="0065519E">
      <w:rPr>
        <w:rFonts w:asciiTheme="minorHAnsi" w:hAnsiTheme="minorHAnsi"/>
        <w:b/>
        <w:bCs/>
        <w:kern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F7CE89" w14:textId="77777777" w:rsidR="00F77662" w:rsidRDefault="00F77662">
      <w:r>
        <w:separator/>
      </w:r>
    </w:p>
  </w:footnote>
  <w:footnote w:type="continuationSeparator" w:id="0">
    <w:p w14:paraId="6B682C4F" w14:textId="77777777" w:rsidR="00F77662" w:rsidRDefault="00F77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AD067" w14:textId="1B56B563" w:rsidR="00E604DD" w:rsidRDefault="00E604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4422B" w14:textId="68795740" w:rsidR="00E604DD" w:rsidRDefault="00E604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A107A" w14:textId="0540A06A" w:rsidR="00E604DD" w:rsidRDefault="00E604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A69A069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876B12"/>
    <w:multiLevelType w:val="hybridMultilevel"/>
    <w:tmpl w:val="098475F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1E1674"/>
    <w:multiLevelType w:val="multilevel"/>
    <w:tmpl w:val="0409001D"/>
    <w:name w:val="AGEND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56689B"/>
    <w:multiLevelType w:val="hybridMultilevel"/>
    <w:tmpl w:val="2CAC42E0"/>
    <w:lvl w:ilvl="0" w:tplc="DBEEF1AE">
      <w:start w:val="1"/>
      <w:numFmt w:val="upperLetter"/>
      <w:lvlText w:val="%1)"/>
      <w:lvlJc w:val="left"/>
      <w:pPr>
        <w:ind w:left="1695" w:hanging="405"/>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4" w15:restartNumberingAfterBreak="0">
    <w:nsid w:val="030053AC"/>
    <w:multiLevelType w:val="hybridMultilevel"/>
    <w:tmpl w:val="54ACC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32CD1"/>
    <w:multiLevelType w:val="multilevel"/>
    <w:tmpl w:val="E5C8E790"/>
    <w:name w:val="AGENDA"/>
    <w:lvl w:ilvl="0">
      <w:start w:val="1"/>
      <w:numFmt w:val="upperRoman"/>
      <w:lvlText w:val="%1"/>
      <w:lvlJc w:val="left"/>
      <w:pPr>
        <w:ind w:left="360" w:hanging="360"/>
      </w:pPr>
      <w:rPr>
        <w:rFonts w:hint="default"/>
      </w:rPr>
    </w:lvl>
    <w:lvl w:ilvl="1">
      <w:start w:val="1"/>
      <w:numFmt w:val="lowerRoman"/>
      <w:lvlRestart w:val="0"/>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A12598"/>
    <w:multiLevelType w:val="hybridMultilevel"/>
    <w:tmpl w:val="8A58D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01CFC"/>
    <w:multiLevelType w:val="hybridMultilevel"/>
    <w:tmpl w:val="59B0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324474"/>
    <w:multiLevelType w:val="hybridMultilevel"/>
    <w:tmpl w:val="97B6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DA65BD"/>
    <w:multiLevelType w:val="hybridMultilevel"/>
    <w:tmpl w:val="6FD82D40"/>
    <w:lvl w:ilvl="0" w:tplc="0B9227E2">
      <w:start w:val="1"/>
      <w:numFmt w:val="upperLetter"/>
      <w:lvlText w:val="%1)"/>
      <w:lvlJc w:val="left"/>
      <w:pPr>
        <w:ind w:left="1800" w:hanging="510"/>
      </w:pPr>
      <w:rPr>
        <w:rFonts w:hint="default"/>
      </w:r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0" w15:restartNumberingAfterBreak="0">
    <w:nsid w:val="2A02524D"/>
    <w:multiLevelType w:val="hybridMultilevel"/>
    <w:tmpl w:val="285E087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4585750"/>
    <w:multiLevelType w:val="hybridMultilevel"/>
    <w:tmpl w:val="9CD64E66"/>
    <w:lvl w:ilvl="0" w:tplc="189C7A7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15:restartNumberingAfterBreak="0">
    <w:nsid w:val="358D218E"/>
    <w:multiLevelType w:val="multilevel"/>
    <w:tmpl w:val="887C9E26"/>
    <w:lvl w:ilvl="0">
      <w:start w:val="1"/>
      <w:numFmt w:val="upp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6C6179A"/>
    <w:multiLevelType w:val="hybridMultilevel"/>
    <w:tmpl w:val="52FE53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38AC5AB4"/>
    <w:multiLevelType w:val="hybridMultilevel"/>
    <w:tmpl w:val="D924C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DD2145"/>
    <w:multiLevelType w:val="hybridMultilevel"/>
    <w:tmpl w:val="142A0DDC"/>
    <w:name w:val="AGENDA222"/>
    <w:lvl w:ilvl="0" w:tplc="FA6477F4">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0B158D"/>
    <w:multiLevelType w:val="hybridMultilevel"/>
    <w:tmpl w:val="C9F8E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02147B"/>
    <w:multiLevelType w:val="multilevel"/>
    <w:tmpl w:val="04090023"/>
    <w:lvl w:ilvl="0">
      <w:start w:val="1"/>
      <w:numFmt w:val="upperRoman"/>
      <w:pStyle w:val="Heading1"/>
      <w:lvlText w:val="Article %1."/>
      <w:lvlJc w:val="left"/>
      <w:pPr>
        <w:ind w:left="1440" w:firstLine="0"/>
      </w:pPr>
    </w:lvl>
    <w:lvl w:ilvl="1">
      <w:start w:val="1"/>
      <w:numFmt w:val="decimalZero"/>
      <w:pStyle w:val="Heading2"/>
      <w:isLgl/>
      <w:lvlText w:val="Section %1.%2"/>
      <w:lvlJc w:val="left"/>
      <w:pPr>
        <w:ind w:left="1440" w:firstLine="0"/>
      </w:pPr>
    </w:lvl>
    <w:lvl w:ilvl="2">
      <w:start w:val="1"/>
      <w:numFmt w:val="lowerLetter"/>
      <w:pStyle w:val="Heading3"/>
      <w:lvlText w:val="(%3)"/>
      <w:lvlJc w:val="left"/>
      <w:pPr>
        <w:ind w:left="2160" w:hanging="432"/>
      </w:pPr>
    </w:lvl>
    <w:lvl w:ilvl="3">
      <w:start w:val="1"/>
      <w:numFmt w:val="lowerRoman"/>
      <w:pStyle w:val="Heading4"/>
      <w:lvlText w:val="(%4)"/>
      <w:lvlJc w:val="right"/>
      <w:pPr>
        <w:ind w:left="1944" w:hanging="144"/>
      </w:pPr>
    </w:lvl>
    <w:lvl w:ilvl="4">
      <w:start w:val="1"/>
      <w:numFmt w:val="decimal"/>
      <w:pStyle w:val="Heading5"/>
      <w:lvlText w:val="%5)"/>
      <w:lvlJc w:val="left"/>
      <w:pPr>
        <w:ind w:left="2448" w:hanging="432"/>
      </w:pPr>
    </w:lvl>
    <w:lvl w:ilvl="5">
      <w:start w:val="1"/>
      <w:numFmt w:val="lowerLetter"/>
      <w:pStyle w:val="Heading6"/>
      <w:lvlText w:val="%6)"/>
      <w:lvlJc w:val="left"/>
      <w:pPr>
        <w:ind w:left="2592" w:hanging="432"/>
      </w:pPr>
    </w:lvl>
    <w:lvl w:ilvl="6">
      <w:start w:val="1"/>
      <w:numFmt w:val="lowerRoman"/>
      <w:pStyle w:val="Heading7"/>
      <w:lvlText w:val="%7)"/>
      <w:lvlJc w:val="right"/>
      <w:pPr>
        <w:ind w:left="2736" w:hanging="288"/>
      </w:pPr>
    </w:lvl>
    <w:lvl w:ilvl="7">
      <w:start w:val="1"/>
      <w:numFmt w:val="lowerLetter"/>
      <w:pStyle w:val="Heading8"/>
      <w:lvlText w:val="%8."/>
      <w:lvlJc w:val="left"/>
      <w:pPr>
        <w:ind w:left="2880" w:hanging="432"/>
      </w:pPr>
    </w:lvl>
    <w:lvl w:ilvl="8">
      <w:start w:val="1"/>
      <w:numFmt w:val="lowerRoman"/>
      <w:pStyle w:val="Heading9"/>
      <w:lvlText w:val="%9."/>
      <w:lvlJc w:val="right"/>
      <w:pPr>
        <w:ind w:left="3024" w:hanging="144"/>
      </w:pPr>
    </w:lvl>
  </w:abstractNum>
  <w:abstractNum w:abstractNumId="18" w15:restartNumberingAfterBreak="0">
    <w:nsid w:val="43206FFD"/>
    <w:multiLevelType w:val="multilevel"/>
    <w:tmpl w:val="3AE8491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bullet"/>
      <w:lvlText w:val=""/>
      <w:lvlJc w:val="left"/>
      <w:pPr>
        <w:ind w:left="504" w:hanging="144"/>
      </w:pPr>
      <w:rPr>
        <w:rFonts w:ascii="Symbol" w:hAnsi="Symbol" w:hint="default"/>
      </w:r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4203ED"/>
    <w:multiLevelType w:val="hybridMultilevel"/>
    <w:tmpl w:val="EB0E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C1320"/>
    <w:multiLevelType w:val="hybridMultilevel"/>
    <w:tmpl w:val="BCEA04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ED383D"/>
    <w:multiLevelType w:val="hybridMultilevel"/>
    <w:tmpl w:val="57665BAC"/>
    <w:name w:val="AGENDA2222"/>
    <w:lvl w:ilvl="0" w:tplc="FA6477F4">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3E6AB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6E1547"/>
    <w:multiLevelType w:val="multilevel"/>
    <w:tmpl w:val="307EA434"/>
    <w:name w:val="AGENDA2"/>
    <w:lvl w:ilvl="0">
      <w:start w:val="1"/>
      <w:numFmt w:val="upperRoman"/>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Letter"/>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24" w15:restartNumberingAfterBreak="0">
    <w:nsid w:val="4F1D5C82"/>
    <w:multiLevelType w:val="hybridMultilevel"/>
    <w:tmpl w:val="D3AE5618"/>
    <w:lvl w:ilvl="0" w:tplc="FA6477F4">
      <w:start w:val="1"/>
      <w:numFmt w:val="upperRoman"/>
      <w:lvlText w:val="%1."/>
      <w:lvlJc w:val="left"/>
      <w:pPr>
        <w:tabs>
          <w:tab w:val="num" w:pos="720"/>
        </w:tabs>
        <w:ind w:left="720" w:hanging="720"/>
      </w:pPr>
      <w:rPr>
        <w:rFonts w:hint="default"/>
      </w:rPr>
    </w:lvl>
    <w:lvl w:ilvl="1" w:tplc="45E6F3E0">
      <w:start w:val="1"/>
      <w:numFmt w:val="upperLetter"/>
      <w:lvlText w:val="%2."/>
      <w:lvlJc w:val="left"/>
      <w:pPr>
        <w:tabs>
          <w:tab w:val="num" w:pos="720"/>
        </w:tabs>
        <w:ind w:left="720" w:hanging="360"/>
      </w:pPr>
      <w:rPr>
        <w:rFonts w:hint="default"/>
      </w:rPr>
    </w:lvl>
    <w:lvl w:ilvl="2" w:tplc="4A262736">
      <w:start w:val="1"/>
      <w:numFmt w:val="decimal"/>
      <w:lvlText w:val="%3."/>
      <w:lvlJc w:val="left"/>
      <w:pPr>
        <w:tabs>
          <w:tab w:val="num" w:pos="1620"/>
        </w:tabs>
        <w:ind w:left="1620" w:hanging="36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5" w15:restartNumberingAfterBreak="0">
    <w:nsid w:val="4FBC3351"/>
    <w:multiLevelType w:val="multilevel"/>
    <w:tmpl w:val="DBE203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2CD59C4"/>
    <w:multiLevelType w:val="hybridMultilevel"/>
    <w:tmpl w:val="D700C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DD54A7"/>
    <w:multiLevelType w:val="hybridMultilevel"/>
    <w:tmpl w:val="B5CA7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2E5DDF"/>
    <w:multiLevelType w:val="hybridMultilevel"/>
    <w:tmpl w:val="F58E02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424CB9"/>
    <w:multiLevelType w:val="hybridMultilevel"/>
    <w:tmpl w:val="D1008FB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01C6DBC"/>
    <w:multiLevelType w:val="multilevel"/>
    <w:tmpl w:val="35322964"/>
    <w:lvl w:ilvl="0">
      <w:start w:val="1"/>
      <w:numFmt w:val="decimal"/>
      <w:lvlText w:val="%1"/>
      <w:lvlJc w:val="left"/>
      <w:pPr>
        <w:ind w:left="62"/>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start w:val="2"/>
      <w:numFmt w:val="decimal"/>
      <w:lvlText w:val="%1.%2"/>
      <w:lvlJc w:val="left"/>
      <w:pPr>
        <w:ind w:left="1099"/>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616647D0"/>
    <w:multiLevelType w:val="hybridMultilevel"/>
    <w:tmpl w:val="008078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8A6A4B"/>
    <w:multiLevelType w:val="hybridMultilevel"/>
    <w:tmpl w:val="0CC0A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610D49"/>
    <w:multiLevelType w:val="hybridMultilevel"/>
    <w:tmpl w:val="B5D408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BB2171"/>
    <w:multiLevelType w:val="hybridMultilevel"/>
    <w:tmpl w:val="318A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B705EC"/>
    <w:multiLevelType w:val="hybridMultilevel"/>
    <w:tmpl w:val="E370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0128206">
    <w:abstractNumId w:val="6"/>
  </w:num>
  <w:num w:numId="2" w16cid:durableId="418408698">
    <w:abstractNumId w:val="4"/>
  </w:num>
  <w:num w:numId="3" w16cid:durableId="829829415">
    <w:abstractNumId w:val="19"/>
  </w:num>
  <w:num w:numId="4" w16cid:durableId="1460342213">
    <w:abstractNumId w:val="13"/>
  </w:num>
  <w:num w:numId="5" w16cid:durableId="816413689">
    <w:abstractNumId w:val="24"/>
  </w:num>
  <w:num w:numId="6" w16cid:durableId="2135098355">
    <w:abstractNumId w:val="17"/>
  </w:num>
  <w:num w:numId="7" w16cid:durableId="1538351344">
    <w:abstractNumId w:val="18"/>
  </w:num>
  <w:num w:numId="8" w16cid:durableId="306206336">
    <w:abstractNumId w:val="10"/>
  </w:num>
  <w:num w:numId="9" w16cid:durableId="391971132">
    <w:abstractNumId w:val="26"/>
  </w:num>
  <w:num w:numId="10" w16cid:durableId="1825315845">
    <w:abstractNumId w:val="1"/>
  </w:num>
  <w:num w:numId="11" w16cid:durableId="1454441533">
    <w:abstractNumId w:val="16"/>
  </w:num>
  <w:num w:numId="12" w16cid:durableId="164056257">
    <w:abstractNumId w:val="3"/>
  </w:num>
  <w:num w:numId="13" w16cid:durableId="1256868254">
    <w:abstractNumId w:val="9"/>
  </w:num>
  <w:num w:numId="14" w16cid:durableId="109789823">
    <w:abstractNumId w:val="22"/>
  </w:num>
  <w:num w:numId="15" w16cid:durableId="658197703">
    <w:abstractNumId w:val="12"/>
  </w:num>
  <w:num w:numId="16" w16cid:durableId="1621956481">
    <w:abstractNumId w:val="27"/>
  </w:num>
  <w:num w:numId="17" w16cid:durableId="418134354">
    <w:abstractNumId w:val="5"/>
  </w:num>
  <w:num w:numId="18" w16cid:durableId="1355568989">
    <w:abstractNumId w:val="23"/>
  </w:num>
  <w:num w:numId="19" w16cid:durableId="1303970913">
    <w:abstractNumId w:val="2"/>
  </w:num>
  <w:num w:numId="20" w16cid:durableId="1913201222">
    <w:abstractNumId w:val="15"/>
  </w:num>
  <w:num w:numId="21" w16cid:durableId="1178303675">
    <w:abstractNumId w:val="21"/>
  </w:num>
  <w:num w:numId="22" w16cid:durableId="1419137149">
    <w:abstractNumId w:val="33"/>
  </w:num>
  <w:num w:numId="23" w16cid:durableId="281041319">
    <w:abstractNumId w:val="32"/>
  </w:num>
  <w:num w:numId="24" w16cid:durableId="1512332022">
    <w:abstractNumId w:val="7"/>
  </w:num>
  <w:num w:numId="25" w16cid:durableId="846870516">
    <w:abstractNumId w:val="14"/>
  </w:num>
  <w:num w:numId="26" w16cid:durableId="1324554217">
    <w:abstractNumId w:val="8"/>
  </w:num>
  <w:num w:numId="27" w16cid:durableId="100413874">
    <w:abstractNumId w:val="34"/>
  </w:num>
  <w:num w:numId="28" w16cid:durableId="903636358">
    <w:abstractNumId w:val="0"/>
  </w:num>
  <w:num w:numId="29" w16cid:durableId="299966127">
    <w:abstractNumId w:val="11"/>
  </w:num>
  <w:num w:numId="30" w16cid:durableId="136652106">
    <w:abstractNumId w:val="25"/>
  </w:num>
  <w:num w:numId="31" w16cid:durableId="1490555008">
    <w:abstractNumId w:val="35"/>
  </w:num>
  <w:num w:numId="32" w16cid:durableId="456025957">
    <w:abstractNumId w:val="30"/>
  </w:num>
  <w:num w:numId="33" w16cid:durableId="630670796">
    <w:abstractNumId w:val="29"/>
  </w:num>
  <w:num w:numId="34" w16cid:durableId="344290036">
    <w:abstractNumId w:val="31"/>
  </w:num>
  <w:num w:numId="35" w16cid:durableId="1422991180">
    <w:abstractNumId w:val="28"/>
  </w:num>
  <w:num w:numId="36" w16cid:durableId="16884820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9838A9"/>
    <w:rsid w:val="00003C5E"/>
    <w:rsid w:val="000064DF"/>
    <w:rsid w:val="00007D41"/>
    <w:rsid w:val="00010207"/>
    <w:rsid w:val="00012AB7"/>
    <w:rsid w:val="00013E85"/>
    <w:rsid w:val="00013F6E"/>
    <w:rsid w:val="000170BF"/>
    <w:rsid w:val="0001790E"/>
    <w:rsid w:val="00021394"/>
    <w:rsid w:val="00022957"/>
    <w:rsid w:val="000247A4"/>
    <w:rsid w:val="000268A4"/>
    <w:rsid w:val="00027ECC"/>
    <w:rsid w:val="00031D2F"/>
    <w:rsid w:val="000436AE"/>
    <w:rsid w:val="0005315B"/>
    <w:rsid w:val="000545C9"/>
    <w:rsid w:val="00057057"/>
    <w:rsid w:val="00057E11"/>
    <w:rsid w:val="00072750"/>
    <w:rsid w:val="000808A9"/>
    <w:rsid w:val="00081941"/>
    <w:rsid w:val="00083152"/>
    <w:rsid w:val="00083C1E"/>
    <w:rsid w:val="00086042"/>
    <w:rsid w:val="00090B94"/>
    <w:rsid w:val="0009152A"/>
    <w:rsid w:val="00095F6E"/>
    <w:rsid w:val="000967DE"/>
    <w:rsid w:val="000A3007"/>
    <w:rsid w:val="000A7702"/>
    <w:rsid w:val="000B01F5"/>
    <w:rsid w:val="000B26B7"/>
    <w:rsid w:val="000B60C3"/>
    <w:rsid w:val="000B6794"/>
    <w:rsid w:val="000B7645"/>
    <w:rsid w:val="000C66F8"/>
    <w:rsid w:val="000D0B45"/>
    <w:rsid w:val="000D6541"/>
    <w:rsid w:val="000E14FF"/>
    <w:rsid w:val="000E4EBB"/>
    <w:rsid w:val="000E7B8F"/>
    <w:rsid w:val="000F186E"/>
    <w:rsid w:val="000F2E5F"/>
    <w:rsid w:val="000F37BE"/>
    <w:rsid w:val="000F5E3B"/>
    <w:rsid w:val="000F7614"/>
    <w:rsid w:val="000F76D9"/>
    <w:rsid w:val="00102BE0"/>
    <w:rsid w:val="00107503"/>
    <w:rsid w:val="00113760"/>
    <w:rsid w:val="00114689"/>
    <w:rsid w:val="00121203"/>
    <w:rsid w:val="00121356"/>
    <w:rsid w:val="00124CD8"/>
    <w:rsid w:val="00125CC7"/>
    <w:rsid w:val="0015657B"/>
    <w:rsid w:val="00166403"/>
    <w:rsid w:val="00166FC0"/>
    <w:rsid w:val="00174D9D"/>
    <w:rsid w:val="00182CF1"/>
    <w:rsid w:val="00183A3D"/>
    <w:rsid w:val="001844E3"/>
    <w:rsid w:val="0018614C"/>
    <w:rsid w:val="00187C38"/>
    <w:rsid w:val="00191A24"/>
    <w:rsid w:val="00191B66"/>
    <w:rsid w:val="001A4506"/>
    <w:rsid w:val="001A7E46"/>
    <w:rsid w:val="001C6399"/>
    <w:rsid w:val="001D0396"/>
    <w:rsid w:val="001D0C99"/>
    <w:rsid w:val="001D7487"/>
    <w:rsid w:val="001E0348"/>
    <w:rsid w:val="001E04C6"/>
    <w:rsid w:val="001E2949"/>
    <w:rsid w:val="001F10D7"/>
    <w:rsid w:val="001F4971"/>
    <w:rsid w:val="00200B7B"/>
    <w:rsid w:val="0020519F"/>
    <w:rsid w:val="002055B7"/>
    <w:rsid w:val="00206CA2"/>
    <w:rsid w:val="00220763"/>
    <w:rsid w:val="00223D38"/>
    <w:rsid w:val="0022642C"/>
    <w:rsid w:val="00227D52"/>
    <w:rsid w:val="00232B1C"/>
    <w:rsid w:val="002414D7"/>
    <w:rsid w:val="002542D0"/>
    <w:rsid w:val="002553E4"/>
    <w:rsid w:val="00255AD5"/>
    <w:rsid w:val="00256520"/>
    <w:rsid w:val="0025788D"/>
    <w:rsid w:val="00257929"/>
    <w:rsid w:val="00257FDC"/>
    <w:rsid w:val="00262B51"/>
    <w:rsid w:val="00264566"/>
    <w:rsid w:val="00270A8C"/>
    <w:rsid w:val="00276E1F"/>
    <w:rsid w:val="002817F3"/>
    <w:rsid w:val="002966A0"/>
    <w:rsid w:val="002A29A2"/>
    <w:rsid w:val="002A6649"/>
    <w:rsid w:val="002A77CD"/>
    <w:rsid w:val="002A7959"/>
    <w:rsid w:val="002B0306"/>
    <w:rsid w:val="002B2B5E"/>
    <w:rsid w:val="002B3459"/>
    <w:rsid w:val="002C6F61"/>
    <w:rsid w:val="002D2229"/>
    <w:rsid w:val="002D7CAB"/>
    <w:rsid w:val="002E0D75"/>
    <w:rsid w:val="002E1473"/>
    <w:rsid w:val="003002AB"/>
    <w:rsid w:val="00300DAB"/>
    <w:rsid w:val="00304DE3"/>
    <w:rsid w:val="00305458"/>
    <w:rsid w:val="00307C47"/>
    <w:rsid w:val="0031101F"/>
    <w:rsid w:val="00315260"/>
    <w:rsid w:val="00322C19"/>
    <w:rsid w:val="0032378F"/>
    <w:rsid w:val="003256C6"/>
    <w:rsid w:val="00334873"/>
    <w:rsid w:val="003348FF"/>
    <w:rsid w:val="00335C60"/>
    <w:rsid w:val="003378A1"/>
    <w:rsid w:val="003415A3"/>
    <w:rsid w:val="00341E66"/>
    <w:rsid w:val="00344166"/>
    <w:rsid w:val="0035228E"/>
    <w:rsid w:val="003525B0"/>
    <w:rsid w:val="00354CA1"/>
    <w:rsid w:val="003707B5"/>
    <w:rsid w:val="00371783"/>
    <w:rsid w:val="0037645C"/>
    <w:rsid w:val="00377F34"/>
    <w:rsid w:val="0038077F"/>
    <w:rsid w:val="00381F77"/>
    <w:rsid w:val="0038417C"/>
    <w:rsid w:val="00394495"/>
    <w:rsid w:val="0039787E"/>
    <w:rsid w:val="003A12D3"/>
    <w:rsid w:val="003A5E6F"/>
    <w:rsid w:val="003C1180"/>
    <w:rsid w:val="003C7E7A"/>
    <w:rsid w:val="003D2410"/>
    <w:rsid w:val="003D46C1"/>
    <w:rsid w:val="003D720D"/>
    <w:rsid w:val="003E20CE"/>
    <w:rsid w:val="003E6044"/>
    <w:rsid w:val="003F1E3D"/>
    <w:rsid w:val="003F7E02"/>
    <w:rsid w:val="00400ACA"/>
    <w:rsid w:val="00403A3E"/>
    <w:rsid w:val="004137AB"/>
    <w:rsid w:val="004155E9"/>
    <w:rsid w:val="00416318"/>
    <w:rsid w:val="00421B51"/>
    <w:rsid w:val="00430E15"/>
    <w:rsid w:val="00431C3E"/>
    <w:rsid w:val="00437691"/>
    <w:rsid w:val="00441F90"/>
    <w:rsid w:val="0044218F"/>
    <w:rsid w:val="00442BAA"/>
    <w:rsid w:val="00443255"/>
    <w:rsid w:val="00443854"/>
    <w:rsid w:val="00446B05"/>
    <w:rsid w:val="004523AE"/>
    <w:rsid w:val="00460198"/>
    <w:rsid w:val="004607F2"/>
    <w:rsid w:val="00463D5B"/>
    <w:rsid w:val="004749DF"/>
    <w:rsid w:val="004825AA"/>
    <w:rsid w:val="00484527"/>
    <w:rsid w:val="00484664"/>
    <w:rsid w:val="00494331"/>
    <w:rsid w:val="0049585E"/>
    <w:rsid w:val="00496B1E"/>
    <w:rsid w:val="0049774A"/>
    <w:rsid w:val="004A4EBF"/>
    <w:rsid w:val="004B131C"/>
    <w:rsid w:val="004C5F8B"/>
    <w:rsid w:val="004D154E"/>
    <w:rsid w:val="004D32B0"/>
    <w:rsid w:val="004E15E2"/>
    <w:rsid w:val="004E23FF"/>
    <w:rsid w:val="004F3B9B"/>
    <w:rsid w:val="004F443E"/>
    <w:rsid w:val="004F712C"/>
    <w:rsid w:val="0050390A"/>
    <w:rsid w:val="00503ECF"/>
    <w:rsid w:val="0051081F"/>
    <w:rsid w:val="00512F2A"/>
    <w:rsid w:val="00513BEE"/>
    <w:rsid w:val="00522270"/>
    <w:rsid w:val="00523E9A"/>
    <w:rsid w:val="00526D10"/>
    <w:rsid w:val="005319D6"/>
    <w:rsid w:val="005335B9"/>
    <w:rsid w:val="00541EBE"/>
    <w:rsid w:val="0054204E"/>
    <w:rsid w:val="00543FBD"/>
    <w:rsid w:val="00545DDF"/>
    <w:rsid w:val="005559F6"/>
    <w:rsid w:val="00561500"/>
    <w:rsid w:val="005616DF"/>
    <w:rsid w:val="0057025B"/>
    <w:rsid w:val="00570D7C"/>
    <w:rsid w:val="00570D87"/>
    <w:rsid w:val="00582089"/>
    <w:rsid w:val="00583D3C"/>
    <w:rsid w:val="005871AB"/>
    <w:rsid w:val="00587970"/>
    <w:rsid w:val="005A0F6F"/>
    <w:rsid w:val="005A1A42"/>
    <w:rsid w:val="005A5E71"/>
    <w:rsid w:val="005B02D9"/>
    <w:rsid w:val="005B6271"/>
    <w:rsid w:val="005C29B3"/>
    <w:rsid w:val="005D2D8E"/>
    <w:rsid w:val="005D4F20"/>
    <w:rsid w:val="005D5B9D"/>
    <w:rsid w:val="005E1ADB"/>
    <w:rsid w:val="005E40EB"/>
    <w:rsid w:val="005F248B"/>
    <w:rsid w:val="005F2FB3"/>
    <w:rsid w:val="005F3942"/>
    <w:rsid w:val="005F3BBC"/>
    <w:rsid w:val="005F3FF1"/>
    <w:rsid w:val="005F47FE"/>
    <w:rsid w:val="005F6EA5"/>
    <w:rsid w:val="0060301C"/>
    <w:rsid w:val="00603B76"/>
    <w:rsid w:val="00603CDF"/>
    <w:rsid w:val="00606CCD"/>
    <w:rsid w:val="00610551"/>
    <w:rsid w:val="00616DFC"/>
    <w:rsid w:val="00617E29"/>
    <w:rsid w:val="00621FBF"/>
    <w:rsid w:val="006253B4"/>
    <w:rsid w:val="00633040"/>
    <w:rsid w:val="006376F2"/>
    <w:rsid w:val="00642DB2"/>
    <w:rsid w:val="0065519E"/>
    <w:rsid w:val="00656668"/>
    <w:rsid w:val="0065763F"/>
    <w:rsid w:val="00662C05"/>
    <w:rsid w:val="0066417C"/>
    <w:rsid w:val="00667FF3"/>
    <w:rsid w:val="00674525"/>
    <w:rsid w:val="00676569"/>
    <w:rsid w:val="00676831"/>
    <w:rsid w:val="00677E52"/>
    <w:rsid w:val="00681A48"/>
    <w:rsid w:val="00685355"/>
    <w:rsid w:val="00691B15"/>
    <w:rsid w:val="006B2B7D"/>
    <w:rsid w:val="006B5FB8"/>
    <w:rsid w:val="006B7ADE"/>
    <w:rsid w:val="006C087B"/>
    <w:rsid w:val="006C660B"/>
    <w:rsid w:val="006D4A63"/>
    <w:rsid w:val="006E5034"/>
    <w:rsid w:val="006F0CB1"/>
    <w:rsid w:val="006F41A8"/>
    <w:rsid w:val="006F6116"/>
    <w:rsid w:val="00702EC1"/>
    <w:rsid w:val="007063C5"/>
    <w:rsid w:val="007100AB"/>
    <w:rsid w:val="00710CE7"/>
    <w:rsid w:val="00711088"/>
    <w:rsid w:val="00711B5A"/>
    <w:rsid w:val="0071722D"/>
    <w:rsid w:val="00723B32"/>
    <w:rsid w:val="0072793E"/>
    <w:rsid w:val="00737D75"/>
    <w:rsid w:val="00740377"/>
    <w:rsid w:val="00746BCC"/>
    <w:rsid w:val="007523EF"/>
    <w:rsid w:val="007537A0"/>
    <w:rsid w:val="00755ED7"/>
    <w:rsid w:val="00761B05"/>
    <w:rsid w:val="0076288F"/>
    <w:rsid w:val="00764C85"/>
    <w:rsid w:val="00765CC2"/>
    <w:rsid w:val="007662CE"/>
    <w:rsid w:val="0077166E"/>
    <w:rsid w:val="00772182"/>
    <w:rsid w:val="0078109D"/>
    <w:rsid w:val="007821FF"/>
    <w:rsid w:val="007822D5"/>
    <w:rsid w:val="007950A9"/>
    <w:rsid w:val="007A043F"/>
    <w:rsid w:val="007A1685"/>
    <w:rsid w:val="007A4E3D"/>
    <w:rsid w:val="007A5EA4"/>
    <w:rsid w:val="007B4781"/>
    <w:rsid w:val="007D062C"/>
    <w:rsid w:val="007D2A97"/>
    <w:rsid w:val="007E16D5"/>
    <w:rsid w:val="007E2E47"/>
    <w:rsid w:val="008028F4"/>
    <w:rsid w:val="00805A1A"/>
    <w:rsid w:val="008068B9"/>
    <w:rsid w:val="00807ADC"/>
    <w:rsid w:val="008103F2"/>
    <w:rsid w:val="0081254D"/>
    <w:rsid w:val="00820748"/>
    <w:rsid w:val="008279FF"/>
    <w:rsid w:val="008308DC"/>
    <w:rsid w:val="008552E8"/>
    <w:rsid w:val="008613EE"/>
    <w:rsid w:val="00863E88"/>
    <w:rsid w:val="0086599D"/>
    <w:rsid w:val="00870B25"/>
    <w:rsid w:val="00873D4D"/>
    <w:rsid w:val="00874757"/>
    <w:rsid w:val="008770CB"/>
    <w:rsid w:val="0088458A"/>
    <w:rsid w:val="00891FFB"/>
    <w:rsid w:val="008937D2"/>
    <w:rsid w:val="008A24FC"/>
    <w:rsid w:val="008A770D"/>
    <w:rsid w:val="008B24A8"/>
    <w:rsid w:val="008C15B5"/>
    <w:rsid w:val="008C2635"/>
    <w:rsid w:val="008C6F9E"/>
    <w:rsid w:val="008D4705"/>
    <w:rsid w:val="008D67B8"/>
    <w:rsid w:val="008D7196"/>
    <w:rsid w:val="008E2564"/>
    <w:rsid w:val="008E6145"/>
    <w:rsid w:val="008F200B"/>
    <w:rsid w:val="008F5176"/>
    <w:rsid w:val="008F5700"/>
    <w:rsid w:val="0090133E"/>
    <w:rsid w:val="009051D3"/>
    <w:rsid w:val="00914943"/>
    <w:rsid w:val="009206DA"/>
    <w:rsid w:val="009206F4"/>
    <w:rsid w:val="00923E6B"/>
    <w:rsid w:val="00924E79"/>
    <w:rsid w:val="009328D1"/>
    <w:rsid w:val="00936F0B"/>
    <w:rsid w:val="00960C66"/>
    <w:rsid w:val="009629DC"/>
    <w:rsid w:val="00980008"/>
    <w:rsid w:val="009838A9"/>
    <w:rsid w:val="00986CDF"/>
    <w:rsid w:val="00994ADF"/>
    <w:rsid w:val="009A722D"/>
    <w:rsid w:val="009B2078"/>
    <w:rsid w:val="009B2100"/>
    <w:rsid w:val="009B6EF4"/>
    <w:rsid w:val="009C66F8"/>
    <w:rsid w:val="009D3AE9"/>
    <w:rsid w:val="009D5F72"/>
    <w:rsid w:val="009D67E1"/>
    <w:rsid w:val="009D7EF2"/>
    <w:rsid w:val="009E13E3"/>
    <w:rsid w:val="009E2766"/>
    <w:rsid w:val="009F19A6"/>
    <w:rsid w:val="00A02F37"/>
    <w:rsid w:val="00A05694"/>
    <w:rsid w:val="00A06685"/>
    <w:rsid w:val="00A139AF"/>
    <w:rsid w:val="00A228DE"/>
    <w:rsid w:val="00A32CDF"/>
    <w:rsid w:val="00A3396E"/>
    <w:rsid w:val="00A35DA0"/>
    <w:rsid w:val="00A43B46"/>
    <w:rsid w:val="00A4466F"/>
    <w:rsid w:val="00A50998"/>
    <w:rsid w:val="00A62346"/>
    <w:rsid w:val="00A63AB7"/>
    <w:rsid w:val="00A67067"/>
    <w:rsid w:val="00A735F6"/>
    <w:rsid w:val="00A74CD9"/>
    <w:rsid w:val="00A76B69"/>
    <w:rsid w:val="00A84A80"/>
    <w:rsid w:val="00A84C4A"/>
    <w:rsid w:val="00A911C6"/>
    <w:rsid w:val="00A921DC"/>
    <w:rsid w:val="00A95963"/>
    <w:rsid w:val="00A968D6"/>
    <w:rsid w:val="00A972B3"/>
    <w:rsid w:val="00AA37E2"/>
    <w:rsid w:val="00AA6757"/>
    <w:rsid w:val="00AC729B"/>
    <w:rsid w:val="00AD1408"/>
    <w:rsid w:val="00AD2FD9"/>
    <w:rsid w:val="00AD4452"/>
    <w:rsid w:val="00AD5F1C"/>
    <w:rsid w:val="00AE126A"/>
    <w:rsid w:val="00AE4B63"/>
    <w:rsid w:val="00AF310F"/>
    <w:rsid w:val="00AF4689"/>
    <w:rsid w:val="00AF47B7"/>
    <w:rsid w:val="00B051E0"/>
    <w:rsid w:val="00B11340"/>
    <w:rsid w:val="00B1676A"/>
    <w:rsid w:val="00B24664"/>
    <w:rsid w:val="00B34206"/>
    <w:rsid w:val="00B34923"/>
    <w:rsid w:val="00B35237"/>
    <w:rsid w:val="00B41705"/>
    <w:rsid w:val="00B50B13"/>
    <w:rsid w:val="00B63816"/>
    <w:rsid w:val="00B66933"/>
    <w:rsid w:val="00B713C8"/>
    <w:rsid w:val="00B74759"/>
    <w:rsid w:val="00B75283"/>
    <w:rsid w:val="00B754B3"/>
    <w:rsid w:val="00B84DA0"/>
    <w:rsid w:val="00B86C70"/>
    <w:rsid w:val="00B924E2"/>
    <w:rsid w:val="00BA0021"/>
    <w:rsid w:val="00BA7B80"/>
    <w:rsid w:val="00BB32A6"/>
    <w:rsid w:val="00BB43FF"/>
    <w:rsid w:val="00BC640F"/>
    <w:rsid w:val="00BC78A4"/>
    <w:rsid w:val="00BD18C6"/>
    <w:rsid w:val="00BF7819"/>
    <w:rsid w:val="00C06005"/>
    <w:rsid w:val="00C12A03"/>
    <w:rsid w:val="00C231D6"/>
    <w:rsid w:val="00C312BC"/>
    <w:rsid w:val="00C34257"/>
    <w:rsid w:val="00C36206"/>
    <w:rsid w:val="00C4009A"/>
    <w:rsid w:val="00C45DF6"/>
    <w:rsid w:val="00C50F31"/>
    <w:rsid w:val="00C554CC"/>
    <w:rsid w:val="00C55BEA"/>
    <w:rsid w:val="00C67844"/>
    <w:rsid w:val="00C706E1"/>
    <w:rsid w:val="00C77925"/>
    <w:rsid w:val="00C77F64"/>
    <w:rsid w:val="00C8248F"/>
    <w:rsid w:val="00C83C13"/>
    <w:rsid w:val="00C859C3"/>
    <w:rsid w:val="00C9153A"/>
    <w:rsid w:val="00C9238F"/>
    <w:rsid w:val="00C955C3"/>
    <w:rsid w:val="00C970EB"/>
    <w:rsid w:val="00C97B94"/>
    <w:rsid w:val="00CA2135"/>
    <w:rsid w:val="00CA39AA"/>
    <w:rsid w:val="00CB567F"/>
    <w:rsid w:val="00CB6CE8"/>
    <w:rsid w:val="00CC43F7"/>
    <w:rsid w:val="00CC4963"/>
    <w:rsid w:val="00CC6A22"/>
    <w:rsid w:val="00CD05F1"/>
    <w:rsid w:val="00CD308A"/>
    <w:rsid w:val="00CD70B1"/>
    <w:rsid w:val="00CE0DBD"/>
    <w:rsid w:val="00CE7FDA"/>
    <w:rsid w:val="00CF5B05"/>
    <w:rsid w:val="00D00659"/>
    <w:rsid w:val="00D06A5F"/>
    <w:rsid w:val="00D07459"/>
    <w:rsid w:val="00D07E8B"/>
    <w:rsid w:val="00D11472"/>
    <w:rsid w:val="00D22EF2"/>
    <w:rsid w:val="00D364FE"/>
    <w:rsid w:val="00D515A2"/>
    <w:rsid w:val="00D516AC"/>
    <w:rsid w:val="00D61C1C"/>
    <w:rsid w:val="00D654E6"/>
    <w:rsid w:val="00D66CF9"/>
    <w:rsid w:val="00D72663"/>
    <w:rsid w:val="00D76760"/>
    <w:rsid w:val="00D77A7D"/>
    <w:rsid w:val="00D77E98"/>
    <w:rsid w:val="00D803E5"/>
    <w:rsid w:val="00D80DB2"/>
    <w:rsid w:val="00D813C9"/>
    <w:rsid w:val="00D90AD7"/>
    <w:rsid w:val="00D91ED7"/>
    <w:rsid w:val="00D93139"/>
    <w:rsid w:val="00D968E1"/>
    <w:rsid w:val="00DA505F"/>
    <w:rsid w:val="00DB5DE2"/>
    <w:rsid w:val="00DB630C"/>
    <w:rsid w:val="00DC02F9"/>
    <w:rsid w:val="00DC419E"/>
    <w:rsid w:val="00DC454B"/>
    <w:rsid w:val="00DC7008"/>
    <w:rsid w:val="00DD62A3"/>
    <w:rsid w:val="00DE74BC"/>
    <w:rsid w:val="00E01AB7"/>
    <w:rsid w:val="00E05D13"/>
    <w:rsid w:val="00E177BA"/>
    <w:rsid w:val="00E20EA1"/>
    <w:rsid w:val="00E26053"/>
    <w:rsid w:val="00E27C3C"/>
    <w:rsid w:val="00E42F9A"/>
    <w:rsid w:val="00E46E05"/>
    <w:rsid w:val="00E47BF1"/>
    <w:rsid w:val="00E50185"/>
    <w:rsid w:val="00E5503C"/>
    <w:rsid w:val="00E55937"/>
    <w:rsid w:val="00E6026E"/>
    <w:rsid w:val="00E604DD"/>
    <w:rsid w:val="00E66263"/>
    <w:rsid w:val="00E71D89"/>
    <w:rsid w:val="00E74468"/>
    <w:rsid w:val="00E754C9"/>
    <w:rsid w:val="00E83716"/>
    <w:rsid w:val="00E83811"/>
    <w:rsid w:val="00E83819"/>
    <w:rsid w:val="00E85E09"/>
    <w:rsid w:val="00E90422"/>
    <w:rsid w:val="00E94652"/>
    <w:rsid w:val="00E94B82"/>
    <w:rsid w:val="00EA036E"/>
    <w:rsid w:val="00EA2B13"/>
    <w:rsid w:val="00EA4F52"/>
    <w:rsid w:val="00EB2091"/>
    <w:rsid w:val="00EB3C49"/>
    <w:rsid w:val="00EB6BF4"/>
    <w:rsid w:val="00EC18DA"/>
    <w:rsid w:val="00EC438E"/>
    <w:rsid w:val="00EC4BF5"/>
    <w:rsid w:val="00EC57F1"/>
    <w:rsid w:val="00ED1D47"/>
    <w:rsid w:val="00ED256B"/>
    <w:rsid w:val="00ED4748"/>
    <w:rsid w:val="00ED4ABE"/>
    <w:rsid w:val="00ED4CDC"/>
    <w:rsid w:val="00EE772E"/>
    <w:rsid w:val="00F011B8"/>
    <w:rsid w:val="00F0376E"/>
    <w:rsid w:val="00F109D5"/>
    <w:rsid w:val="00F11EB2"/>
    <w:rsid w:val="00F13C64"/>
    <w:rsid w:val="00F20C0B"/>
    <w:rsid w:val="00F21BC4"/>
    <w:rsid w:val="00F22C3C"/>
    <w:rsid w:val="00F31AD7"/>
    <w:rsid w:val="00F34AB4"/>
    <w:rsid w:val="00F4734B"/>
    <w:rsid w:val="00F51B98"/>
    <w:rsid w:val="00F54768"/>
    <w:rsid w:val="00F61167"/>
    <w:rsid w:val="00F6386A"/>
    <w:rsid w:val="00F6724D"/>
    <w:rsid w:val="00F7643C"/>
    <w:rsid w:val="00F77662"/>
    <w:rsid w:val="00F80AAB"/>
    <w:rsid w:val="00F93033"/>
    <w:rsid w:val="00FA1049"/>
    <w:rsid w:val="00FA15F2"/>
    <w:rsid w:val="00FA73CD"/>
    <w:rsid w:val="00FC3EAC"/>
    <w:rsid w:val="00FC7014"/>
    <w:rsid w:val="00FC7F91"/>
    <w:rsid w:val="00FD5C33"/>
    <w:rsid w:val="00FE5086"/>
    <w:rsid w:val="00FE755F"/>
    <w:rsid w:val="00FF1D18"/>
    <w:rsid w:val="00FF4737"/>
    <w:rsid w:val="00FF5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0983269"/>
  <w15:docId w15:val="{84037839-690B-40C8-941A-30A9BDBF2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43C"/>
    <w:pPr>
      <w:widowControl w:val="0"/>
      <w:overflowPunct w:val="0"/>
      <w:autoSpaceDE w:val="0"/>
      <w:autoSpaceDN w:val="0"/>
      <w:adjustRightInd w:val="0"/>
    </w:pPr>
    <w:rPr>
      <w:kern w:val="28"/>
    </w:rPr>
  </w:style>
  <w:style w:type="paragraph" w:styleId="Heading1">
    <w:name w:val="heading 1"/>
    <w:basedOn w:val="Normal"/>
    <w:next w:val="Normal"/>
    <w:link w:val="Heading1Char"/>
    <w:qFormat/>
    <w:rsid w:val="00257FDC"/>
    <w:pPr>
      <w:keepNext/>
      <w:keepLines/>
      <w:numPr>
        <w:numId w:val="6"/>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257FDC"/>
    <w:pPr>
      <w:keepNext/>
      <w:keepLines/>
      <w:numPr>
        <w:ilvl w:val="1"/>
        <w:numId w:val="6"/>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57FDC"/>
    <w:pPr>
      <w:keepNext/>
      <w:keepLines/>
      <w:numPr>
        <w:ilvl w:val="2"/>
        <w:numId w:val="6"/>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257FDC"/>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257FDC"/>
    <w:pPr>
      <w:keepNext/>
      <w:keepLines/>
      <w:numPr>
        <w:ilvl w:val="4"/>
        <w:numId w:val="6"/>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257FDC"/>
    <w:pPr>
      <w:keepNext/>
      <w:keepLines/>
      <w:numPr>
        <w:ilvl w:val="5"/>
        <w:numId w:val="6"/>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257FDC"/>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257FDC"/>
    <w:pPr>
      <w:keepNext/>
      <w:keepLines/>
      <w:numPr>
        <w:ilvl w:val="7"/>
        <w:numId w:val="6"/>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257FDC"/>
    <w:pPr>
      <w:keepNext/>
      <w:keepLines/>
      <w:numPr>
        <w:ilvl w:val="8"/>
        <w:numId w:val="6"/>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356"/>
    <w:pPr>
      <w:ind w:left="720"/>
      <w:contextualSpacing/>
    </w:pPr>
  </w:style>
  <w:style w:type="character" w:styleId="Hyperlink">
    <w:name w:val="Hyperlink"/>
    <w:basedOn w:val="DefaultParagraphFont"/>
    <w:rsid w:val="00BF7819"/>
    <w:rPr>
      <w:color w:val="0000FF"/>
      <w:u w:val="single"/>
    </w:rPr>
  </w:style>
  <w:style w:type="character" w:customStyle="1" w:styleId="Heading1Char">
    <w:name w:val="Heading 1 Char"/>
    <w:basedOn w:val="DefaultParagraphFont"/>
    <w:link w:val="Heading1"/>
    <w:rsid w:val="00257FDC"/>
    <w:rPr>
      <w:rFonts w:asciiTheme="majorHAnsi" w:eastAsiaTheme="majorEastAsia" w:hAnsiTheme="majorHAnsi" w:cstheme="majorBidi"/>
      <w:b/>
      <w:bCs/>
      <w:color w:val="365F91" w:themeColor="accent1" w:themeShade="BF"/>
      <w:kern w:val="28"/>
      <w:sz w:val="28"/>
      <w:szCs w:val="28"/>
    </w:rPr>
  </w:style>
  <w:style w:type="character" w:customStyle="1" w:styleId="Heading2Char">
    <w:name w:val="Heading 2 Char"/>
    <w:basedOn w:val="DefaultParagraphFont"/>
    <w:link w:val="Heading2"/>
    <w:semiHidden/>
    <w:rsid w:val="00257FDC"/>
    <w:rPr>
      <w:rFonts w:asciiTheme="majorHAnsi" w:eastAsiaTheme="majorEastAsia" w:hAnsiTheme="majorHAnsi" w:cstheme="majorBidi"/>
      <w:b/>
      <w:bCs/>
      <w:color w:val="4F81BD" w:themeColor="accent1"/>
      <w:kern w:val="28"/>
      <w:sz w:val="26"/>
      <w:szCs w:val="26"/>
    </w:rPr>
  </w:style>
  <w:style w:type="character" w:customStyle="1" w:styleId="Heading3Char">
    <w:name w:val="Heading 3 Char"/>
    <w:basedOn w:val="DefaultParagraphFont"/>
    <w:link w:val="Heading3"/>
    <w:semiHidden/>
    <w:rsid w:val="00257FDC"/>
    <w:rPr>
      <w:rFonts w:asciiTheme="majorHAnsi" w:eastAsiaTheme="majorEastAsia" w:hAnsiTheme="majorHAnsi" w:cstheme="majorBidi"/>
      <w:b/>
      <w:bCs/>
      <w:color w:val="4F81BD" w:themeColor="accent1"/>
      <w:kern w:val="28"/>
    </w:rPr>
  </w:style>
  <w:style w:type="character" w:customStyle="1" w:styleId="Heading4Char">
    <w:name w:val="Heading 4 Char"/>
    <w:basedOn w:val="DefaultParagraphFont"/>
    <w:link w:val="Heading4"/>
    <w:rsid w:val="00257FDC"/>
    <w:rPr>
      <w:rFonts w:asciiTheme="majorHAnsi" w:eastAsiaTheme="majorEastAsia" w:hAnsiTheme="majorHAnsi" w:cstheme="majorBidi"/>
      <w:b/>
      <w:bCs/>
      <w:i/>
      <w:iCs/>
      <w:color w:val="4F81BD" w:themeColor="accent1"/>
      <w:kern w:val="28"/>
    </w:rPr>
  </w:style>
  <w:style w:type="character" w:customStyle="1" w:styleId="Heading5Char">
    <w:name w:val="Heading 5 Char"/>
    <w:basedOn w:val="DefaultParagraphFont"/>
    <w:link w:val="Heading5"/>
    <w:semiHidden/>
    <w:rsid w:val="00257FDC"/>
    <w:rPr>
      <w:rFonts w:asciiTheme="majorHAnsi" w:eastAsiaTheme="majorEastAsia" w:hAnsiTheme="majorHAnsi" w:cstheme="majorBidi"/>
      <w:color w:val="243F60" w:themeColor="accent1" w:themeShade="7F"/>
      <w:kern w:val="28"/>
    </w:rPr>
  </w:style>
  <w:style w:type="character" w:customStyle="1" w:styleId="Heading6Char">
    <w:name w:val="Heading 6 Char"/>
    <w:basedOn w:val="DefaultParagraphFont"/>
    <w:link w:val="Heading6"/>
    <w:semiHidden/>
    <w:rsid w:val="00257FDC"/>
    <w:rPr>
      <w:rFonts w:asciiTheme="majorHAnsi" w:eastAsiaTheme="majorEastAsia" w:hAnsiTheme="majorHAnsi" w:cstheme="majorBidi"/>
      <w:i/>
      <w:iCs/>
      <w:color w:val="243F60" w:themeColor="accent1" w:themeShade="7F"/>
      <w:kern w:val="28"/>
    </w:rPr>
  </w:style>
  <w:style w:type="character" w:customStyle="1" w:styleId="Heading7Char">
    <w:name w:val="Heading 7 Char"/>
    <w:basedOn w:val="DefaultParagraphFont"/>
    <w:link w:val="Heading7"/>
    <w:semiHidden/>
    <w:rsid w:val="00257FDC"/>
    <w:rPr>
      <w:rFonts w:asciiTheme="majorHAnsi" w:eastAsiaTheme="majorEastAsia" w:hAnsiTheme="majorHAnsi" w:cstheme="majorBidi"/>
      <w:i/>
      <w:iCs/>
      <w:color w:val="404040" w:themeColor="text1" w:themeTint="BF"/>
      <w:kern w:val="28"/>
    </w:rPr>
  </w:style>
  <w:style w:type="character" w:customStyle="1" w:styleId="Heading8Char">
    <w:name w:val="Heading 8 Char"/>
    <w:basedOn w:val="DefaultParagraphFont"/>
    <w:link w:val="Heading8"/>
    <w:semiHidden/>
    <w:rsid w:val="00257FDC"/>
    <w:rPr>
      <w:rFonts w:asciiTheme="majorHAnsi" w:eastAsiaTheme="majorEastAsia" w:hAnsiTheme="majorHAnsi" w:cstheme="majorBidi"/>
      <w:color w:val="404040" w:themeColor="text1" w:themeTint="BF"/>
      <w:kern w:val="28"/>
    </w:rPr>
  </w:style>
  <w:style w:type="character" w:customStyle="1" w:styleId="Heading9Char">
    <w:name w:val="Heading 9 Char"/>
    <w:basedOn w:val="DefaultParagraphFont"/>
    <w:link w:val="Heading9"/>
    <w:semiHidden/>
    <w:rsid w:val="00257FDC"/>
    <w:rPr>
      <w:rFonts w:asciiTheme="majorHAnsi" w:eastAsiaTheme="majorEastAsia" w:hAnsiTheme="majorHAnsi" w:cstheme="majorBidi"/>
      <w:i/>
      <w:iCs/>
      <w:color w:val="404040" w:themeColor="text1" w:themeTint="BF"/>
      <w:kern w:val="28"/>
    </w:rPr>
  </w:style>
  <w:style w:type="paragraph" w:styleId="Header">
    <w:name w:val="header"/>
    <w:basedOn w:val="Normal"/>
    <w:link w:val="HeaderChar"/>
    <w:rsid w:val="008613EE"/>
    <w:pPr>
      <w:tabs>
        <w:tab w:val="center" w:pos="4680"/>
        <w:tab w:val="right" w:pos="9360"/>
      </w:tabs>
    </w:pPr>
  </w:style>
  <w:style w:type="character" w:customStyle="1" w:styleId="HeaderChar">
    <w:name w:val="Header Char"/>
    <w:basedOn w:val="DefaultParagraphFont"/>
    <w:link w:val="Header"/>
    <w:rsid w:val="008613EE"/>
    <w:rPr>
      <w:kern w:val="28"/>
    </w:rPr>
  </w:style>
  <w:style w:type="paragraph" w:styleId="Footer">
    <w:name w:val="footer"/>
    <w:basedOn w:val="Normal"/>
    <w:link w:val="FooterChar"/>
    <w:rsid w:val="008613EE"/>
    <w:pPr>
      <w:tabs>
        <w:tab w:val="center" w:pos="4680"/>
        <w:tab w:val="right" w:pos="9360"/>
      </w:tabs>
    </w:pPr>
  </w:style>
  <w:style w:type="character" w:customStyle="1" w:styleId="FooterChar">
    <w:name w:val="Footer Char"/>
    <w:basedOn w:val="DefaultParagraphFont"/>
    <w:link w:val="Footer"/>
    <w:rsid w:val="008613EE"/>
    <w:rPr>
      <w:kern w:val="28"/>
    </w:rPr>
  </w:style>
  <w:style w:type="paragraph" w:styleId="BalloonText">
    <w:name w:val="Balloon Text"/>
    <w:basedOn w:val="Normal"/>
    <w:link w:val="BalloonTextChar"/>
    <w:rsid w:val="00805A1A"/>
    <w:rPr>
      <w:rFonts w:ascii="Tahoma" w:hAnsi="Tahoma" w:cs="Tahoma"/>
      <w:sz w:val="16"/>
      <w:szCs w:val="16"/>
    </w:rPr>
  </w:style>
  <w:style w:type="character" w:customStyle="1" w:styleId="BalloonTextChar">
    <w:name w:val="Balloon Text Char"/>
    <w:basedOn w:val="DefaultParagraphFont"/>
    <w:link w:val="BalloonText"/>
    <w:rsid w:val="00805A1A"/>
    <w:rPr>
      <w:rFonts w:ascii="Tahoma" w:hAnsi="Tahoma" w:cs="Tahoma"/>
      <w:kern w:val="28"/>
      <w:sz w:val="16"/>
      <w:szCs w:val="16"/>
    </w:rPr>
  </w:style>
  <w:style w:type="paragraph" w:customStyle="1" w:styleId="Default">
    <w:name w:val="Default"/>
    <w:rsid w:val="000F76D9"/>
    <w:pPr>
      <w:autoSpaceDE w:val="0"/>
      <w:autoSpaceDN w:val="0"/>
      <w:adjustRightInd w:val="0"/>
    </w:pPr>
    <w:rPr>
      <w:color w:val="000000"/>
      <w:sz w:val="24"/>
      <w:szCs w:val="24"/>
    </w:rPr>
  </w:style>
  <w:style w:type="table" w:customStyle="1" w:styleId="TipTable">
    <w:name w:val="Tip Table"/>
    <w:basedOn w:val="TableNormal"/>
    <w:uiPriority w:val="99"/>
    <w:rsid w:val="008552E8"/>
    <w:rPr>
      <w:rFonts w:ascii="Arial" w:eastAsia="Arial" w:hAnsi="Arial"/>
      <w:color w:val="404040"/>
      <w:sz w:val="18"/>
      <w:szCs w:val="18"/>
      <w:lang w:eastAsia="ja-JP"/>
    </w:rPr>
    <w:tblPr>
      <w:tblCellMar>
        <w:top w:w="144" w:type="dxa"/>
        <w:left w:w="0" w:type="dxa"/>
        <w:right w:w="0" w:type="dxa"/>
      </w:tblCellMar>
    </w:tblPr>
    <w:tcPr>
      <w:shd w:val="clear" w:color="auto" w:fill="DEEAF6"/>
    </w:tcPr>
    <w:tblStylePr w:type="firstCol">
      <w:pPr>
        <w:wordWrap/>
        <w:jc w:val="center"/>
      </w:pPr>
    </w:tblStylePr>
  </w:style>
  <w:style w:type="table" w:customStyle="1" w:styleId="ProposalTable">
    <w:name w:val="Proposal Table"/>
    <w:basedOn w:val="TableNormal"/>
    <w:uiPriority w:val="99"/>
    <w:rsid w:val="008552E8"/>
    <w:pPr>
      <w:spacing w:before="120" w:after="120"/>
    </w:pPr>
    <w:rPr>
      <w:rFonts w:ascii="Arial" w:eastAsia="Arial" w:hAnsi="Arial"/>
      <w:color w:val="404040"/>
      <w:sz w:val="18"/>
      <w:szCs w:val="18"/>
      <w:lang w:eastAsia="ja-JP"/>
    </w:rPr>
    <w:tblP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left w:w="144" w:type="dxa"/>
        <w:right w:w="144" w:type="dxa"/>
      </w:tblCellMar>
    </w:tblPr>
    <w:tblStylePr w:type="firstRow">
      <w:pPr>
        <w:keepNext/>
        <w:wordWrap/>
      </w:pPr>
      <w:rPr>
        <w:b/>
      </w:rPr>
      <w:tblPr/>
      <w:tcPr>
        <w:shd w:val="clear" w:color="auto" w:fill="DEEAF6"/>
        <w:vAlign w:val="bottom"/>
      </w:tcPr>
    </w:tblStylePr>
    <w:tblStylePr w:type="lastRow">
      <w:rPr>
        <w:b/>
        <w:color w:val="FFFFFF"/>
      </w:rPr>
      <w:tblPr/>
      <w:tcPr>
        <w:shd w:val="clear" w:color="auto" w:fill="5B9BD5"/>
      </w:tcPr>
    </w:tblStylePr>
  </w:style>
  <w:style w:type="table" w:styleId="TableGrid">
    <w:name w:val="Table Grid"/>
    <w:basedOn w:val="TableNormal"/>
    <w:uiPriority w:val="39"/>
    <w:rsid w:val="00BB43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55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irley.NVKKFRONTOFFICE\Desktop\Native%20Village%20of%20Kluti-Kaah%20Letter%20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47A6B-1DC0-4DF8-B40F-C8DE53BF5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Native Village of Kluti-Kaah Letter Head</Template>
  <TotalTime>13</TotalTime>
  <Pages>2</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Native Village of Kluti-Kaah</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dc:creator>
  <cp:lastModifiedBy>Nvkkassist</cp:lastModifiedBy>
  <cp:revision>6</cp:revision>
  <cp:lastPrinted>2024-01-29T18:13:00Z</cp:lastPrinted>
  <dcterms:created xsi:type="dcterms:W3CDTF">2023-10-23T21:29:00Z</dcterms:created>
  <dcterms:modified xsi:type="dcterms:W3CDTF">2024-06-12T21:09:00Z</dcterms:modified>
</cp:coreProperties>
</file>